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page" w:tblpX="7372" w:tblpY="681"/>
        <w:tblW w:w="3459" w:type="dxa"/>
        <w:tblLayout w:type="fixed"/>
        <w:tblLook w:val="04A0" w:firstRow="1" w:lastRow="0" w:firstColumn="1" w:lastColumn="0" w:noHBand="0" w:noVBand="1"/>
      </w:tblPr>
      <w:tblGrid>
        <w:gridCol w:w="3459"/>
      </w:tblGrid>
      <w:tr w:rsidR="00104FD6" w:rsidRPr="00896BD0" w14:paraId="39A32C55" w14:textId="77777777" w:rsidTr="00C73BBA">
        <w:trPr>
          <w:cnfStyle w:val="100000000000" w:firstRow="1" w:lastRow="0" w:firstColumn="0" w:lastColumn="0" w:oddVBand="0" w:evenVBand="0" w:oddHBand="0" w:evenHBand="0" w:firstRowFirstColumn="0" w:firstRowLastColumn="0" w:lastRowFirstColumn="0" w:lastRowLastColumn="0"/>
          <w:trHeight w:val="907"/>
        </w:trPr>
        <w:tc>
          <w:tcPr>
            <w:tcW w:w="3402" w:type="dxa"/>
          </w:tcPr>
          <w:p w14:paraId="49E38CF3" w14:textId="31E44707" w:rsidR="00104FD6" w:rsidRPr="00896BD0" w:rsidRDefault="00104FD6" w:rsidP="00213095">
            <w:pPr>
              <w:pStyle w:val="Titleofpublication"/>
            </w:pPr>
            <w:bookmarkStart w:id="0" w:name="_Toc447635757"/>
          </w:p>
        </w:tc>
      </w:tr>
    </w:tbl>
    <w:tbl>
      <w:tblPr>
        <w:tblStyle w:val="TableGrid"/>
        <w:tblW w:w="10830" w:type="dxa"/>
        <w:tblLayout w:type="fixed"/>
        <w:tblLook w:val="04A0" w:firstRow="1" w:lastRow="0" w:firstColumn="1" w:lastColumn="0" w:noHBand="0" w:noVBand="1"/>
      </w:tblPr>
      <w:tblGrid>
        <w:gridCol w:w="10830"/>
      </w:tblGrid>
      <w:tr w:rsidR="00104FD6" w14:paraId="48D6569B" w14:textId="77777777" w:rsidTr="00C973B7">
        <w:trPr>
          <w:cnfStyle w:val="100000000000" w:firstRow="1" w:lastRow="0" w:firstColumn="0" w:lastColumn="0" w:oddVBand="0" w:evenVBand="0" w:oddHBand="0" w:evenHBand="0" w:firstRowFirstColumn="0" w:firstRowLastColumn="0" w:lastRowFirstColumn="0" w:lastRowLastColumn="0"/>
          <w:trHeight w:hRule="exact" w:val="6237"/>
        </w:trPr>
        <w:tc>
          <w:tcPr>
            <w:tcW w:w="10773" w:type="dxa"/>
            <w:vAlign w:val="center"/>
          </w:tcPr>
          <w:p w14:paraId="43E87B7E" w14:textId="486242A4" w:rsidR="00104FD6" w:rsidRDefault="00FF2A0C" w:rsidP="00C973B7">
            <w:pPr>
              <w:spacing w:after="0" w:line="240" w:lineRule="auto"/>
              <w:jc w:val="center"/>
            </w:pPr>
            <w:r>
              <w:rPr>
                <w:noProof/>
              </w:rPr>
              <w:drawing>
                <wp:inline distT="0" distB="0" distL="0" distR="0" wp14:anchorId="0073045A" wp14:editId="1EC360B8">
                  <wp:extent cx="3957955" cy="3957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57955" cy="3957955"/>
                          </a:xfrm>
                          <a:prstGeom prst="rect">
                            <a:avLst/>
                          </a:prstGeom>
                          <a:noFill/>
                          <a:ln>
                            <a:noFill/>
                          </a:ln>
                        </pic:spPr>
                      </pic:pic>
                    </a:graphicData>
                  </a:graphic>
                </wp:inline>
              </w:drawing>
            </w:r>
          </w:p>
        </w:tc>
      </w:tr>
    </w:tbl>
    <w:p w14:paraId="61C55D3C" w14:textId="77777777" w:rsidR="00104FD6" w:rsidRDefault="006C2BF6" w:rsidP="00104FD6">
      <w:pPr>
        <w:spacing w:after="200" w:line="276" w:lineRule="auto"/>
      </w:pPr>
      <w:r>
        <w:rPr>
          <w:noProof/>
          <w:lang w:val="en-GB" w:eastAsia="en-GB"/>
        </w:rPr>
        <w:drawing>
          <wp:anchor distT="0" distB="0" distL="114300" distR="114300" simplePos="0" relativeHeight="251660288" behindDoc="0" locked="1" layoutInCell="1" allowOverlap="1" wp14:anchorId="48E0E0DE" wp14:editId="761F8321">
            <wp:simplePos x="0" y="0"/>
            <wp:positionH relativeFrom="page">
              <wp:posOffset>431800</wp:posOffset>
            </wp:positionH>
            <wp:positionV relativeFrom="page">
              <wp:posOffset>431800</wp:posOffset>
            </wp:positionV>
            <wp:extent cx="1832400" cy="345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l_logo proposal cov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2400" cy="345600"/>
                    </a:xfrm>
                    <a:prstGeom prst="rect">
                      <a:avLst/>
                    </a:prstGeom>
                  </pic:spPr>
                </pic:pic>
              </a:graphicData>
            </a:graphic>
            <wp14:sizeRelH relativeFrom="page">
              <wp14:pctWidth>0</wp14:pctWidth>
            </wp14:sizeRelH>
            <wp14:sizeRelV relativeFrom="page">
              <wp14:pctHeight>0</wp14:pctHeight>
            </wp14:sizeRelV>
          </wp:anchor>
        </w:drawing>
      </w:r>
      <w:r w:rsidR="00C8088C">
        <w:rPr>
          <w:noProof/>
          <w:lang w:val="en-GB" w:eastAsia="en-GB"/>
        </w:rPr>
        <mc:AlternateContent>
          <mc:Choice Requires="wps">
            <w:drawing>
              <wp:anchor distT="0" distB="0" distL="114300" distR="114300" simplePos="0" relativeHeight="251659264" behindDoc="0" locked="1" layoutInCell="1" allowOverlap="1" wp14:anchorId="31F68B11" wp14:editId="5A41CB3D">
                <wp:simplePos x="0" y="0"/>
                <wp:positionH relativeFrom="page">
                  <wp:posOffset>396240</wp:posOffset>
                </wp:positionH>
                <wp:positionV relativeFrom="page">
                  <wp:posOffset>396240</wp:posOffset>
                </wp:positionV>
                <wp:extent cx="4474800" cy="698400"/>
                <wp:effectExtent l="0" t="0" r="2540" b="6985"/>
                <wp:wrapNone/>
                <wp:docPr id="2" name="Rectangle 2"/>
                <wp:cNvGraphicFramePr/>
                <a:graphic xmlns:a="http://schemas.openxmlformats.org/drawingml/2006/main">
                  <a:graphicData uri="http://schemas.microsoft.com/office/word/2010/wordprocessingShape">
                    <wps:wsp>
                      <wps:cNvSpPr/>
                      <wps:spPr>
                        <a:xfrm>
                          <a:off x="0" y="0"/>
                          <a:ext cx="4474800" cy="698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19CD5" id="Rectangle 2" o:spid="_x0000_s1026" style="position:absolute;margin-left:31.2pt;margin-top:31.2pt;width:352.35pt;height: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" fillcolor="white [3212]" stroked="f" strokeweight="2pt">
                <w10:wrap anchorx="page" anchory="page"/>
                <w10:anchorlock/>
              </v:rect>
            </w:pict>
          </mc:Fallback>
        </mc:AlternateContent>
      </w:r>
    </w:p>
    <w:p w14:paraId="2F93C66E" w14:textId="77777777" w:rsidR="007D6438" w:rsidRDefault="00417036" w:rsidP="00417036">
      <w:pPr>
        <w:pStyle w:val="Documenttitle"/>
        <w:sectPr w:rsidR="007D6438" w:rsidSect="00EE230E">
          <w:headerReference w:type="even" r:id="rId13"/>
          <w:headerReference w:type="default" r:id="rId14"/>
          <w:footerReference w:type="even" r:id="rId15"/>
          <w:footerReference w:type="default" r:id="rId16"/>
          <w:headerReference w:type="first" r:id="rId17"/>
          <w:footerReference w:type="first" r:id="rId18"/>
          <w:pgSz w:w="12242" w:h="15842" w:code="1"/>
          <w:pgMar w:top="1985" w:right="4281" w:bottom="1134" w:left="680" w:header="680" w:footer="567" w:gutter="0"/>
          <w:cols w:space="284"/>
          <w:titlePg/>
          <w:docGrid w:linePitch="360"/>
        </w:sectPr>
      </w:pPr>
      <w:r w:rsidRPr="00417036">
        <w:t>Purpose and Passions Exercise</w:t>
      </w:r>
    </w:p>
    <w:bookmarkEnd w:id="0"/>
    <w:p w14:paraId="4E8AA6CF" w14:textId="6A0EFE2B" w:rsidR="00417036" w:rsidRDefault="00417036" w:rsidP="00417036">
      <w:pPr>
        <w:pStyle w:val="Introduction"/>
      </w:pPr>
      <w:r w:rsidRPr="00991FDA">
        <w:t xml:space="preserve">Please work through </w:t>
      </w:r>
      <w:r>
        <w:t>this exercise</w:t>
      </w:r>
      <w:r w:rsidRPr="00991FDA">
        <w:t xml:space="preserve"> thoughtfully</w:t>
      </w:r>
      <w:r>
        <w:t>.</w:t>
      </w:r>
      <w:r w:rsidR="00C33086">
        <w:t xml:space="preserve"> </w:t>
      </w:r>
      <w:r>
        <w:t>Find a quiet place</w:t>
      </w:r>
      <w:r w:rsidRPr="00991FDA">
        <w:t>, tak</w:t>
      </w:r>
      <w:r>
        <w:t>e your time, and allow</w:t>
      </w:r>
      <w:r w:rsidRPr="00991FDA">
        <w:t xml:space="preserve"> your unique gifts and your true self to emerge.</w:t>
      </w:r>
      <w:r w:rsidR="00C33086">
        <w:t xml:space="preserve"> </w:t>
      </w:r>
      <w:r>
        <w:t>You may find it takes several sessions to complete.</w:t>
      </w:r>
      <w:r w:rsidR="00C33086">
        <w:t xml:space="preserve"> </w:t>
      </w:r>
    </w:p>
    <w:p w14:paraId="0119426B" w14:textId="192DEC66" w:rsidR="00417036" w:rsidRPr="007D6438" w:rsidRDefault="00417036" w:rsidP="007D6438">
      <w:pPr>
        <w:pStyle w:val="normalbold"/>
      </w:pPr>
      <w:r w:rsidRPr="007D6438">
        <w:t>Clue #1:</w:t>
      </w:r>
      <w:r w:rsidR="00C33086">
        <w:t xml:space="preserve"> </w:t>
      </w:r>
      <w:r w:rsidRPr="007D6438">
        <w:t>What do you love to do when you have spare time?</w:t>
      </w:r>
      <w:r w:rsidR="00C33086">
        <w:t xml:space="preserve"> </w:t>
      </w:r>
    </w:p>
    <w:p w14:paraId="4115AF3B" w14:textId="60DE670F" w:rsidR="00417036" w:rsidRPr="007D6438" w:rsidRDefault="00417036" w:rsidP="007D6438">
      <w:pPr>
        <w:pStyle w:val="normalbold"/>
      </w:pPr>
      <w:r w:rsidRPr="007D6438">
        <w:t>Clue #2:</w:t>
      </w:r>
      <w:r w:rsidR="00C33086">
        <w:t xml:space="preserve"> </w:t>
      </w:r>
      <w:r w:rsidRPr="007D6438">
        <w:t>What parts of your present job or leisure activities do you thoroughly enjoy?</w:t>
      </w:r>
      <w:r w:rsidR="00605128">
        <w:t xml:space="preserve"> </w:t>
      </w:r>
    </w:p>
    <w:p w14:paraId="77F0324A" w14:textId="5C7E9C00" w:rsidR="00417036" w:rsidRPr="007D6438" w:rsidRDefault="00417036" w:rsidP="007D6438">
      <w:pPr>
        <w:pStyle w:val="normalbold"/>
      </w:pPr>
      <w:r w:rsidRPr="007D6438">
        <w:t>Clue #3:</w:t>
      </w:r>
      <w:r w:rsidR="00C33086">
        <w:t xml:space="preserve"> </w:t>
      </w:r>
      <w:r w:rsidRPr="007D6438">
        <w:t>What aspects of your present job or leisure activities do you not particularly enjoy?</w:t>
      </w:r>
    </w:p>
    <w:p w14:paraId="54C62D9A" w14:textId="4953FBB6" w:rsidR="00417036" w:rsidRPr="007D6438" w:rsidRDefault="00417036" w:rsidP="007D6438">
      <w:pPr>
        <w:pStyle w:val="normalbold"/>
      </w:pPr>
      <w:r w:rsidRPr="007D6438">
        <w:t>Clue #4:</w:t>
      </w:r>
      <w:r w:rsidR="00C33086">
        <w:t xml:space="preserve"> </w:t>
      </w:r>
      <w:r w:rsidRPr="007D6438">
        <w:t>What do you naturally do well?</w:t>
      </w:r>
      <w:r w:rsidR="00C33086">
        <w:t xml:space="preserve"> </w:t>
      </w:r>
    </w:p>
    <w:p w14:paraId="51D05C5D" w14:textId="77777777" w:rsidR="00417036" w:rsidRPr="00991FDA" w:rsidRDefault="00417036" w:rsidP="00417036">
      <w:pPr>
        <w:tabs>
          <w:tab w:val="left" w:pos="-720"/>
        </w:tabs>
        <w:suppressAutoHyphens/>
        <w:jc w:val="both"/>
        <w:rPr>
          <w:b/>
          <w:spacing w:val="-3"/>
        </w:rPr>
      </w:pPr>
    </w:p>
    <w:p w14:paraId="22CCA634" w14:textId="6E16E3F8" w:rsidR="00417036" w:rsidRPr="00991FDA" w:rsidRDefault="00417036" w:rsidP="008A54C7">
      <w:pPr>
        <w:pStyle w:val="normalbold"/>
        <w:keepNext/>
        <w:keepLines/>
      </w:pPr>
      <w:r w:rsidRPr="00991FDA">
        <w:lastRenderedPageBreak/>
        <w:t xml:space="preserve">Clue </w:t>
      </w:r>
      <w:r>
        <w:t>#5</w:t>
      </w:r>
      <w:r w:rsidRPr="00991FDA">
        <w:t>:</w:t>
      </w:r>
      <w:r w:rsidR="00C33086">
        <w:t xml:space="preserve"> </w:t>
      </w:r>
      <w:r w:rsidRPr="00991FDA">
        <w:t>What have been your 10 greatest successes to date (in your eyes)?</w:t>
      </w:r>
      <w:r w:rsidR="00C33086">
        <w:t xml:space="preserve"> </w:t>
      </w:r>
    </w:p>
    <w:tbl>
      <w:tblPr>
        <w:tblW w:w="5000" w:type="pct"/>
        <w:tblBorders>
          <w:top w:val="single" w:sz="24" w:space="0" w:color="86BC25" w:themeColor="accent1"/>
          <w:bottom w:val="single" w:sz="4" w:space="0" w:color="000000" w:themeColor="text1"/>
          <w:insideH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5444"/>
        <w:gridCol w:w="5444"/>
      </w:tblGrid>
      <w:tr w:rsidR="004408ED" w:rsidRPr="004408ED" w14:paraId="27D25E25" w14:textId="77777777" w:rsidTr="008A54C7">
        <w:tc>
          <w:tcPr>
            <w:tcW w:w="5444" w:type="dxa"/>
            <w:shd w:val="clear" w:color="auto" w:fill="auto"/>
          </w:tcPr>
          <w:p w14:paraId="2010DFED" w14:textId="77777777" w:rsidR="00417036" w:rsidRPr="004408ED" w:rsidRDefault="00417036" w:rsidP="008A54C7">
            <w:pPr>
              <w:pStyle w:val="Tabletitle"/>
              <w:keepNext/>
              <w:keepLines/>
            </w:pPr>
            <w:r w:rsidRPr="004408ED">
              <w:t>Success</w:t>
            </w:r>
          </w:p>
        </w:tc>
        <w:tc>
          <w:tcPr>
            <w:tcW w:w="5444" w:type="dxa"/>
            <w:shd w:val="clear" w:color="auto" w:fill="auto"/>
          </w:tcPr>
          <w:p w14:paraId="426B4211" w14:textId="77777777" w:rsidR="00417036" w:rsidRPr="004408ED" w:rsidRDefault="00417036" w:rsidP="008A54C7">
            <w:pPr>
              <w:pStyle w:val="Tabletitle"/>
              <w:keepNext/>
              <w:keepLines/>
            </w:pPr>
            <w:r w:rsidRPr="004408ED">
              <w:t>What Makes it a Success to You</w:t>
            </w:r>
          </w:p>
        </w:tc>
      </w:tr>
      <w:tr w:rsidR="004408ED" w:rsidRPr="004408ED" w14:paraId="7924669B" w14:textId="77777777" w:rsidTr="008A54C7">
        <w:tc>
          <w:tcPr>
            <w:tcW w:w="5444" w:type="dxa"/>
            <w:shd w:val="clear" w:color="auto" w:fill="auto"/>
          </w:tcPr>
          <w:p w14:paraId="4C726E5C" w14:textId="77777777" w:rsidR="00417036" w:rsidRPr="004408ED" w:rsidRDefault="00417036" w:rsidP="004408ED">
            <w:pPr>
              <w:pStyle w:val="Tabletext"/>
            </w:pPr>
          </w:p>
        </w:tc>
        <w:tc>
          <w:tcPr>
            <w:tcW w:w="5444" w:type="dxa"/>
            <w:shd w:val="clear" w:color="auto" w:fill="auto"/>
          </w:tcPr>
          <w:p w14:paraId="5D008CBF" w14:textId="77777777" w:rsidR="00417036" w:rsidRPr="004408ED" w:rsidRDefault="00417036" w:rsidP="004408ED">
            <w:pPr>
              <w:pStyle w:val="Tabletext"/>
            </w:pPr>
          </w:p>
        </w:tc>
      </w:tr>
      <w:tr w:rsidR="004408ED" w:rsidRPr="004408ED" w14:paraId="0A74A485" w14:textId="77777777" w:rsidTr="008A54C7">
        <w:tc>
          <w:tcPr>
            <w:tcW w:w="5444" w:type="dxa"/>
            <w:shd w:val="clear" w:color="auto" w:fill="auto"/>
          </w:tcPr>
          <w:p w14:paraId="048145BE" w14:textId="77777777" w:rsidR="00417036" w:rsidRPr="004408ED" w:rsidRDefault="00417036" w:rsidP="004408ED">
            <w:pPr>
              <w:pStyle w:val="Tabletext"/>
            </w:pPr>
          </w:p>
        </w:tc>
        <w:tc>
          <w:tcPr>
            <w:tcW w:w="5444" w:type="dxa"/>
            <w:shd w:val="clear" w:color="auto" w:fill="auto"/>
          </w:tcPr>
          <w:p w14:paraId="6E5D4032" w14:textId="77777777" w:rsidR="00417036" w:rsidRPr="004408ED" w:rsidRDefault="00417036" w:rsidP="004408ED">
            <w:pPr>
              <w:pStyle w:val="Tabletext"/>
            </w:pPr>
          </w:p>
        </w:tc>
      </w:tr>
      <w:tr w:rsidR="004408ED" w:rsidRPr="004408ED" w14:paraId="795D2143" w14:textId="77777777" w:rsidTr="008A54C7">
        <w:tc>
          <w:tcPr>
            <w:tcW w:w="5444" w:type="dxa"/>
            <w:shd w:val="clear" w:color="auto" w:fill="auto"/>
          </w:tcPr>
          <w:p w14:paraId="37D83A97" w14:textId="77777777" w:rsidR="00417036" w:rsidRPr="004408ED" w:rsidRDefault="00417036" w:rsidP="004408ED">
            <w:pPr>
              <w:pStyle w:val="Tabletext"/>
            </w:pPr>
          </w:p>
        </w:tc>
        <w:tc>
          <w:tcPr>
            <w:tcW w:w="5444" w:type="dxa"/>
            <w:shd w:val="clear" w:color="auto" w:fill="auto"/>
          </w:tcPr>
          <w:p w14:paraId="7D4C7623" w14:textId="77777777" w:rsidR="00417036" w:rsidRPr="004408ED" w:rsidRDefault="00417036" w:rsidP="004408ED">
            <w:pPr>
              <w:pStyle w:val="Tabletext"/>
            </w:pPr>
          </w:p>
        </w:tc>
      </w:tr>
      <w:tr w:rsidR="004408ED" w:rsidRPr="004408ED" w14:paraId="7ADAD9B5" w14:textId="77777777" w:rsidTr="008A54C7">
        <w:tc>
          <w:tcPr>
            <w:tcW w:w="5444" w:type="dxa"/>
            <w:shd w:val="clear" w:color="auto" w:fill="auto"/>
          </w:tcPr>
          <w:p w14:paraId="04D1ED9F" w14:textId="77777777" w:rsidR="00417036" w:rsidRPr="004408ED" w:rsidRDefault="00417036" w:rsidP="004408ED">
            <w:pPr>
              <w:pStyle w:val="Tabletext"/>
            </w:pPr>
          </w:p>
        </w:tc>
        <w:tc>
          <w:tcPr>
            <w:tcW w:w="5444" w:type="dxa"/>
            <w:shd w:val="clear" w:color="auto" w:fill="auto"/>
          </w:tcPr>
          <w:p w14:paraId="04959DFE" w14:textId="77777777" w:rsidR="00417036" w:rsidRPr="004408ED" w:rsidRDefault="00417036" w:rsidP="004408ED">
            <w:pPr>
              <w:pStyle w:val="Tabletext"/>
            </w:pPr>
          </w:p>
        </w:tc>
      </w:tr>
      <w:tr w:rsidR="004408ED" w:rsidRPr="004408ED" w14:paraId="293E4E4D" w14:textId="77777777" w:rsidTr="008A54C7">
        <w:tc>
          <w:tcPr>
            <w:tcW w:w="5444" w:type="dxa"/>
            <w:shd w:val="clear" w:color="auto" w:fill="auto"/>
          </w:tcPr>
          <w:p w14:paraId="38DEFD0D" w14:textId="77777777" w:rsidR="00417036" w:rsidRPr="004408ED" w:rsidRDefault="00417036" w:rsidP="004408ED">
            <w:pPr>
              <w:pStyle w:val="Tabletext"/>
            </w:pPr>
          </w:p>
        </w:tc>
        <w:tc>
          <w:tcPr>
            <w:tcW w:w="5444" w:type="dxa"/>
            <w:shd w:val="clear" w:color="auto" w:fill="auto"/>
          </w:tcPr>
          <w:p w14:paraId="5D9E9EC8" w14:textId="77777777" w:rsidR="00417036" w:rsidRPr="004408ED" w:rsidRDefault="00417036" w:rsidP="004408ED">
            <w:pPr>
              <w:pStyle w:val="Tabletext"/>
            </w:pPr>
          </w:p>
        </w:tc>
      </w:tr>
      <w:tr w:rsidR="004408ED" w:rsidRPr="004408ED" w14:paraId="04F3B917" w14:textId="77777777" w:rsidTr="008A54C7">
        <w:tc>
          <w:tcPr>
            <w:tcW w:w="5444" w:type="dxa"/>
            <w:shd w:val="clear" w:color="auto" w:fill="auto"/>
          </w:tcPr>
          <w:p w14:paraId="564EAC2C" w14:textId="77777777" w:rsidR="00417036" w:rsidRPr="004408ED" w:rsidRDefault="00417036" w:rsidP="004408ED">
            <w:pPr>
              <w:pStyle w:val="Tabletext"/>
            </w:pPr>
          </w:p>
        </w:tc>
        <w:tc>
          <w:tcPr>
            <w:tcW w:w="5444" w:type="dxa"/>
            <w:shd w:val="clear" w:color="auto" w:fill="auto"/>
          </w:tcPr>
          <w:p w14:paraId="233009C6" w14:textId="77777777" w:rsidR="00417036" w:rsidRPr="004408ED" w:rsidRDefault="00417036" w:rsidP="004408ED">
            <w:pPr>
              <w:pStyle w:val="Tabletext"/>
            </w:pPr>
          </w:p>
        </w:tc>
      </w:tr>
      <w:tr w:rsidR="004408ED" w:rsidRPr="004408ED" w14:paraId="375F2999" w14:textId="77777777" w:rsidTr="008A54C7">
        <w:tc>
          <w:tcPr>
            <w:tcW w:w="5444" w:type="dxa"/>
            <w:shd w:val="clear" w:color="auto" w:fill="auto"/>
          </w:tcPr>
          <w:p w14:paraId="151057C3" w14:textId="77777777" w:rsidR="00417036" w:rsidRPr="004408ED" w:rsidRDefault="00417036" w:rsidP="004408ED">
            <w:pPr>
              <w:pStyle w:val="Tabletext"/>
            </w:pPr>
          </w:p>
        </w:tc>
        <w:tc>
          <w:tcPr>
            <w:tcW w:w="5444" w:type="dxa"/>
            <w:shd w:val="clear" w:color="auto" w:fill="auto"/>
          </w:tcPr>
          <w:p w14:paraId="2F03945B" w14:textId="77777777" w:rsidR="00417036" w:rsidRPr="004408ED" w:rsidRDefault="00417036" w:rsidP="004408ED">
            <w:pPr>
              <w:pStyle w:val="Tabletext"/>
            </w:pPr>
          </w:p>
        </w:tc>
      </w:tr>
      <w:tr w:rsidR="004408ED" w:rsidRPr="004408ED" w14:paraId="1999C109" w14:textId="77777777" w:rsidTr="008A54C7">
        <w:tc>
          <w:tcPr>
            <w:tcW w:w="5444" w:type="dxa"/>
            <w:shd w:val="clear" w:color="auto" w:fill="auto"/>
          </w:tcPr>
          <w:p w14:paraId="58CB9172" w14:textId="77777777" w:rsidR="00417036" w:rsidRPr="004408ED" w:rsidRDefault="00417036" w:rsidP="004408ED">
            <w:pPr>
              <w:pStyle w:val="Tabletext"/>
            </w:pPr>
          </w:p>
        </w:tc>
        <w:tc>
          <w:tcPr>
            <w:tcW w:w="5444" w:type="dxa"/>
            <w:shd w:val="clear" w:color="auto" w:fill="auto"/>
          </w:tcPr>
          <w:p w14:paraId="1497AB77" w14:textId="77777777" w:rsidR="00417036" w:rsidRPr="004408ED" w:rsidRDefault="00417036" w:rsidP="004408ED">
            <w:pPr>
              <w:pStyle w:val="Tabletext"/>
            </w:pPr>
          </w:p>
        </w:tc>
      </w:tr>
      <w:tr w:rsidR="004408ED" w:rsidRPr="004408ED" w14:paraId="7223CEAB" w14:textId="77777777" w:rsidTr="008A54C7">
        <w:tc>
          <w:tcPr>
            <w:tcW w:w="5444" w:type="dxa"/>
            <w:shd w:val="clear" w:color="auto" w:fill="auto"/>
          </w:tcPr>
          <w:p w14:paraId="3A8F30B7" w14:textId="77777777" w:rsidR="00417036" w:rsidRPr="004408ED" w:rsidRDefault="00417036" w:rsidP="004408ED">
            <w:pPr>
              <w:pStyle w:val="Tabletext"/>
            </w:pPr>
          </w:p>
        </w:tc>
        <w:tc>
          <w:tcPr>
            <w:tcW w:w="5444" w:type="dxa"/>
            <w:shd w:val="clear" w:color="auto" w:fill="auto"/>
          </w:tcPr>
          <w:p w14:paraId="224CAA09" w14:textId="77777777" w:rsidR="00417036" w:rsidRPr="004408ED" w:rsidRDefault="00417036" w:rsidP="004408ED">
            <w:pPr>
              <w:pStyle w:val="Tabletext"/>
            </w:pPr>
          </w:p>
        </w:tc>
      </w:tr>
      <w:tr w:rsidR="004408ED" w:rsidRPr="004408ED" w14:paraId="62890CFF" w14:textId="77777777" w:rsidTr="008A54C7">
        <w:tc>
          <w:tcPr>
            <w:tcW w:w="5444" w:type="dxa"/>
            <w:shd w:val="clear" w:color="auto" w:fill="auto"/>
          </w:tcPr>
          <w:p w14:paraId="62BC6730" w14:textId="77777777" w:rsidR="00417036" w:rsidRPr="004408ED" w:rsidRDefault="00417036" w:rsidP="004408ED">
            <w:pPr>
              <w:pStyle w:val="Tabletext"/>
            </w:pPr>
          </w:p>
        </w:tc>
        <w:tc>
          <w:tcPr>
            <w:tcW w:w="5444" w:type="dxa"/>
            <w:shd w:val="clear" w:color="auto" w:fill="auto"/>
          </w:tcPr>
          <w:p w14:paraId="70CF7A05" w14:textId="77777777" w:rsidR="00417036" w:rsidRPr="004408ED" w:rsidRDefault="00417036" w:rsidP="004408ED">
            <w:pPr>
              <w:pStyle w:val="Tabletext"/>
            </w:pPr>
          </w:p>
        </w:tc>
      </w:tr>
    </w:tbl>
    <w:p w14:paraId="140EAD21" w14:textId="77777777" w:rsidR="00417036" w:rsidRPr="00991FDA" w:rsidRDefault="00417036" w:rsidP="00463DDD">
      <w:pPr>
        <w:tabs>
          <w:tab w:val="left" w:pos="-720"/>
        </w:tabs>
        <w:suppressAutoHyphens/>
        <w:spacing w:after="0"/>
        <w:jc w:val="both"/>
        <w:rPr>
          <w:spacing w:val="-3"/>
        </w:rPr>
      </w:pPr>
    </w:p>
    <w:p w14:paraId="1214801E" w14:textId="3430AD16" w:rsidR="00417036" w:rsidRPr="00991FDA" w:rsidRDefault="00417036" w:rsidP="00463DDD">
      <w:pPr>
        <w:pStyle w:val="normalbold"/>
      </w:pPr>
      <w:r w:rsidRPr="00991FDA">
        <w:t xml:space="preserve">Clue </w:t>
      </w:r>
      <w:r>
        <w:t>#6</w:t>
      </w:r>
      <w:r w:rsidRPr="00991FDA">
        <w:t>:</w:t>
      </w:r>
      <w:r w:rsidR="00C33086">
        <w:t xml:space="preserve"> </w:t>
      </w:r>
      <w:r w:rsidRPr="00991FDA">
        <w:t>Is there a cause</w:t>
      </w:r>
      <w:r>
        <w:t>(s)</w:t>
      </w:r>
      <w:r w:rsidRPr="00991FDA">
        <w:t xml:space="preserve"> or value or quality </w:t>
      </w:r>
      <w:r>
        <w:t xml:space="preserve">about </w:t>
      </w:r>
      <w:r w:rsidRPr="00991FDA">
        <w:t>which you feel passionate?</w:t>
      </w:r>
      <w:r w:rsidR="00C33086">
        <w:t xml:space="preserve"> </w:t>
      </w:r>
      <w:r w:rsidRPr="00E6511D">
        <w:t>Elaborate.</w:t>
      </w:r>
    </w:p>
    <w:p w14:paraId="3783AA0F" w14:textId="596702DE" w:rsidR="00417036" w:rsidRPr="00991FDA" w:rsidRDefault="00417036" w:rsidP="00463DDD">
      <w:pPr>
        <w:pStyle w:val="normalbold"/>
      </w:pPr>
      <w:r w:rsidRPr="00991FDA">
        <w:t xml:space="preserve">Clue </w:t>
      </w:r>
      <w:r>
        <w:t>#7</w:t>
      </w:r>
      <w:r w:rsidRPr="00991FDA">
        <w:t>:</w:t>
      </w:r>
      <w:r w:rsidR="00C33086">
        <w:t xml:space="preserve"> </w:t>
      </w:r>
      <w:r w:rsidRPr="00991FDA">
        <w:t>What are the most important lessons you have learned in your life?</w:t>
      </w:r>
      <w:r w:rsidR="00C33086">
        <w:t xml:space="preserve"> </w:t>
      </w:r>
    </w:p>
    <w:tbl>
      <w:tblPr>
        <w:tblW w:w="5000" w:type="pct"/>
        <w:tblBorders>
          <w:top w:val="single" w:sz="24" w:space="0" w:color="86BC25" w:themeColor="accent1"/>
          <w:bottom w:val="single" w:sz="4" w:space="0" w:color="000000" w:themeColor="text1"/>
          <w:insideH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5444"/>
        <w:gridCol w:w="5444"/>
      </w:tblGrid>
      <w:tr w:rsidR="00C034F5" w:rsidRPr="00C034F5" w14:paraId="0BE02D1E" w14:textId="77777777" w:rsidTr="00C034F5">
        <w:tc>
          <w:tcPr>
            <w:tcW w:w="5444" w:type="dxa"/>
            <w:shd w:val="clear" w:color="auto" w:fill="auto"/>
          </w:tcPr>
          <w:p w14:paraId="4C049063" w14:textId="77777777" w:rsidR="00417036" w:rsidRPr="00C034F5" w:rsidRDefault="00417036" w:rsidP="00C034F5">
            <w:pPr>
              <w:pStyle w:val="Tabletitle"/>
            </w:pPr>
            <w:r w:rsidRPr="00C034F5">
              <w:t>Lesson</w:t>
            </w:r>
          </w:p>
        </w:tc>
        <w:tc>
          <w:tcPr>
            <w:tcW w:w="5444" w:type="dxa"/>
            <w:shd w:val="clear" w:color="auto" w:fill="auto"/>
          </w:tcPr>
          <w:p w14:paraId="6623F0F7" w14:textId="77777777" w:rsidR="00417036" w:rsidRPr="00C034F5" w:rsidRDefault="00417036" w:rsidP="00C034F5">
            <w:pPr>
              <w:pStyle w:val="Tabletitle"/>
            </w:pPr>
            <w:r w:rsidRPr="00C034F5">
              <w:t>What Makes it Significant to You/How You Use It</w:t>
            </w:r>
          </w:p>
        </w:tc>
      </w:tr>
      <w:tr w:rsidR="00C034F5" w:rsidRPr="00C034F5" w14:paraId="0FFD74D2" w14:textId="77777777" w:rsidTr="00C034F5">
        <w:tc>
          <w:tcPr>
            <w:tcW w:w="5444" w:type="dxa"/>
            <w:shd w:val="clear" w:color="auto" w:fill="auto"/>
          </w:tcPr>
          <w:p w14:paraId="322F9544" w14:textId="77777777" w:rsidR="00417036" w:rsidRPr="00C034F5" w:rsidRDefault="00417036" w:rsidP="00C034F5">
            <w:pPr>
              <w:pStyle w:val="Tabletext"/>
            </w:pPr>
          </w:p>
        </w:tc>
        <w:tc>
          <w:tcPr>
            <w:tcW w:w="5444" w:type="dxa"/>
            <w:shd w:val="clear" w:color="auto" w:fill="auto"/>
          </w:tcPr>
          <w:p w14:paraId="667E2279" w14:textId="77777777" w:rsidR="00417036" w:rsidRPr="00C034F5" w:rsidRDefault="00417036" w:rsidP="00C034F5">
            <w:pPr>
              <w:pStyle w:val="Tabletext"/>
            </w:pPr>
          </w:p>
        </w:tc>
      </w:tr>
      <w:tr w:rsidR="00C034F5" w:rsidRPr="00C034F5" w14:paraId="2DB4FC88" w14:textId="77777777" w:rsidTr="00C034F5">
        <w:tc>
          <w:tcPr>
            <w:tcW w:w="5444" w:type="dxa"/>
            <w:shd w:val="clear" w:color="auto" w:fill="auto"/>
          </w:tcPr>
          <w:p w14:paraId="09774F3E" w14:textId="77777777" w:rsidR="00417036" w:rsidRPr="00C034F5" w:rsidRDefault="00417036" w:rsidP="00C034F5">
            <w:pPr>
              <w:pStyle w:val="Tabletext"/>
            </w:pPr>
          </w:p>
        </w:tc>
        <w:tc>
          <w:tcPr>
            <w:tcW w:w="5444" w:type="dxa"/>
            <w:shd w:val="clear" w:color="auto" w:fill="auto"/>
          </w:tcPr>
          <w:p w14:paraId="4127C4C8" w14:textId="77777777" w:rsidR="00417036" w:rsidRPr="00C034F5" w:rsidRDefault="00417036" w:rsidP="00C034F5">
            <w:pPr>
              <w:pStyle w:val="Tabletext"/>
            </w:pPr>
          </w:p>
        </w:tc>
      </w:tr>
      <w:tr w:rsidR="00C034F5" w:rsidRPr="00C034F5" w14:paraId="3FD0E91D" w14:textId="77777777" w:rsidTr="00C034F5">
        <w:tc>
          <w:tcPr>
            <w:tcW w:w="5444" w:type="dxa"/>
            <w:shd w:val="clear" w:color="auto" w:fill="auto"/>
          </w:tcPr>
          <w:p w14:paraId="1348B903" w14:textId="77777777" w:rsidR="00417036" w:rsidRPr="00C034F5" w:rsidRDefault="00417036" w:rsidP="00C034F5">
            <w:pPr>
              <w:pStyle w:val="Tabletext"/>
            </w:pPr>
          </w:p>
        </w:tc>
        <w:tc>
          <w:tcPr>
            <w:tcW w:w="5444" w:type="dxa"/>
            <w:shd w:val="clear" w:color="auto" w:fill="auto"/>
          </w:tcPr>
          <w:p w14:paraId="67EE6621" w14:textId="77777777" w:rsidR="00417036" w:rsidRPr="00C034F5" w:rsidRDefault="00417036" w:rsidP="00C034F5">
            <w:pPr>
              <w:pStyle w:val="Tabletext"/>
            </w:pPr>
          </w:p>
        </w:tc>
      </w:tr>
      <w:tr w:rsidR="00C034F5" w:rsidRPr="00C034F5" w14:paraId="59FB061B" w14:textId="77777777" w:rsidTr="00C034F5">
        <w:tc>
          <w:tcPr>
            <w:tcW w:w="5444" w:type="dxa"/>
            <w:shd w:val="clear" w:color="auto" w:fill="auto"/>
          </w:tcPr>
          <w:p w14:paraId="4C8BD14E" w14:textId="77777777" w:rsidR="00417036" w:rsidRPr="00C034F5" w:rsidRDefault="00417036" w:rsidP="00C034F5">
            <w:pPr>
              <w:pStyle w:val="Tabletext"/>
            </w:pPr>
          </w:p>
        </w:tc>
        <w:tc>
          <w:tcPr>
            <w:tcW w:w="5444" w:type="dxa"/>
            <w:shd w:val="clear" w:color="auto" w:fill="auto"/>
          </w:tcPr>
          <w:p w14:paraId="2AE97A06" w14:textId="77777777" w:rsidR="00417036" w:rsidRPr="00C034F5" w:rsidRDefault="00417036" w:rsidP="00C034F5">
            <w:pPr>
              <w:pStyle w:val="Tabletext"/>
            </w:pPr>
          </w:p>
        </w:tc>
      </w:tr>
      <w:tr w:rsidR="00C034F5" w:rsidRPr="00C034F5" w14:paraId="47E1AD75" w14:textId="77777777" w:rsidTr="00C034F5">
        <w:tc>
          <w:tcPr>
            <w:tcW w:w="5444" w:type="dxa"/>
            <w:shd w:val="clear" w:color="auto" w:fill="auto"/>
          </w:tcPr>
          <w:p w14:paraId="0E26100E" w14:textId="77777777" w:rsidR="00417036" w:rsidRPr="00C034F5" w:rsidRDefault="00417036" w:rsidP="00C034F5">
            <w:pPr>
              <w:pStyle w:val="Tabletext"/>
            </w:pPr>
          </w:p>
        </w:tc>
        <w:tc>
          <w:tcPr>
            <w:tcW w:w="5444" w:type="dxa"/>
            <w:shd w:val="clear" w:color="auto" w:fill="auto"/>
          </w:tcPr>
          <w:p w14:paraId="65429F2F" w14:textId="77777777" w:rsidR="00417036" w:rsidRPr="00C034F5" w:rsidRDefault="00417036" w:rsidP="00C034F5">
            <w:pPr>
              <w:pStyle w:val="Tabletext"/>
            </w:pPr>
          </w:p>
        </w:tc>
      </w:tr>
      <w:tr w:rsidR="00C034F5" w:rsidRPr="00C034F5" w14:paraId="5AB1822D" w14:textId="77777777" w:rsidTr="00C034F5">
        <w:tc>
          <w:tcPr>
            <w:tcW w:w="5444" w:type="dxa"/>
            <w:shd w:val="clear" w:color="auto" w:fill="auto"/>
          </w:tcPr>
          <w:p w14:paraId="37C8441C" w14:textId="77777777" w:rsidR="00417036" w:rsidRPr="00C034F5" w:rsidRDefault="00417036" w:rsidP="00C034F5">
            <w:pPr>
              <w:pStyle w:val="Tabletext"/>
            </w:pPr>
          </w:p>
        </w:tc>
        <w:tc>
          <w:tcPr>
            <w:tcW w:w="5444" w:type="dxa"/>
            <w:shd w:val="clear" w:color="auto" w:fill="auto"/>
          </w:tcPr>
          <w:p w14:paraId="18E9C183" w14:textId="77777777" w:rsidR="00417036" w:rsidRPr="00C034F5" w:rsidRDefault="00417036" w:rsidP="00C034F5">
            <w:pPr>
              <w:pStyle w:val="Tabletext"/>
            </w:pPr>
          </w:p>
        </w:tc>
      </w:tr>
      <w:tr w:rsidR="00C034F5" w:rsidRPr="00C034F5" w14:paraId="51DC1987" w14:textId="77777777" w:rsidTr="00C034F5">
        <w:tc>
          <w:tcPr>
            <w:tcW w:w="5444" w:type="dxa"/>
            <w:shd w:val="clear" w:color="auto" w:fill="auto"/>
          </w:tcPr>
          <w:p w14:paraId="66DBCC0A" w14:textId="77777777" w:rsidR="00417036" w:rsidRPr="00C034F5" w:rsidRDefault="00417036" w:rsidP="00C034F5">
            <w:pPr>
              <w:pStyle w:val="Tabletext"/>
            </w:pPr>
          </w:p>
        </w:tc>
        <w:tc>
          <w:tcPr>
            <w:tcW w:w="5444" w:type="dxa"/>
            <w:shd w:val="clear" w:color="auto" w:fill="auto"/>
          </w:tcPr>
          <w:p w14:paraId="192F97B7" w14:textId="77777777" w:rsidR="00417036" w:rsidRPr="00C034F5" w:rsidRDefault="00417036" w:rsidP="00C034F5">
            <w:pPr>
              <w:pStyle w:val="Tabletext"/>
            </w:pPr>
          </w:p>
        </w:tc>
      </w:tr>
      <w:tr w:rsidR="00C034F5" w:rsidRPr="00C034F5" w14:paraId="61175D1D" w14:textId="77777777" w:rsidTr="00C034F5">
        <w:tc>
          <w:tcPr>
            <w:tcW w:w="5444" w:type="dxa"/>
            <w:shd w:val="clear" w:color="auto" w:fill="auto"/>
          </w:tcPr>
          <w:p w14:paraId="03CC25EA" w14:textId="77777777" w:rsidR="00417036" w:rsidRPr="00C034F5" w:rsidRDefault="00417036" w:rsidP="00C034F5">
            <w:pPr>
              <w:pStyle w:val="Tabletext"/>
            </w:pPr>
          </w:p>
        </w:tc>
        <w:tc>
          <w:tcPr>
            <w:tcW w:w="5444" w:type="dxa"/>
            <w:shd w:val="clear" w:color="auto" w:fill="auto"/>
          </w:tcPr>
          <w:p w14:paraId="49D73BA1" w14:textId="77777777" w:rsidR="00417036" w:rsidRPr="00C034F5" w:rsidRDefault="00417036" w:rsidP="00C034F5">
            <w:pPr>
              <w:pStyle w:val="Tabletext"/>
            </w:pPr>
          </w:p>
        </w:tc>
      </w:tr>
      <w:tr w:rsidR="00C034F5" w:rsidRPr="00C034F5" w14:paraId="2C90D931" w14:textId="77777777" w:rsidTr="00C034F5">
        <w:tc>
          <w:tcPr>
            <w:tcW w:w="5444" w:type="dxa"/>
            <w:shd w:val="clear" w:color="auto" w:fill="auto"/>
          </w:tcPr>
          <w:p w14:paraId="585C0244" w14:textId="77777777" w:rsidR="00417036" w:rsidRPr="00C034F5" w:rsidRDefault="00417036" w:rsidP="00C034F5">
            <w:pPr>
              <w:pStyle w:val="Tabletext"/>
            </w:pPr>
          </w:p>
        </w:tc>
        <w:tc>
          <w:tcPr>
            <w:tcW w:w="5444" w:type="dxa"/>
            <w:shd w:val="clear" w:color="auto" w:fill="auto"/>
          </w:tcPr>
          <w:p w14:paraId="5CCFD7A6" w14:textId="77777777" w:rsidR="00417036" w:rsidRPr="00C034F5" w:rsidRDefault="00417036" w:rsidP="00C034F5">
            <w:pPr>
              <w:pStyle w:val="Tabletext"/>
            </w:pPr>
          </w:p>
        </w:tc>
      </w:tr>
      <w:tr w:rsidR="00C034F5" w:rsidRPr="00C034F5" w14:paraId="771E3845" w14:textId="77777777" w:rsidTr="00C034F5">
        <w:tc>
          <w:tcPr>
            <w:tcW w:w="5444" w:type="dxa"/>
            <w:shd w:val="clear" w:color="auto" w:fill="auto"/>
          </w:tcPr>
          <w:p w14:paraId="4BE8F721" w14:textId="77777777" w:rsidR="00417036" w:rsidRPr="00C034F5" w:rsidRDefault="00417036" w:rsidP="00C034F5">
            <w:pPr>
              <w:pStyle w:val="Tabletext"/>
            </w:pPr>
          </w:p>
        </w:tc>
        <w:tc>
          <w:tcPr>
            <w:tcW w:w="5444" w:type="dxa"/>
            <w:shd w:val="clear" w:color="auto" w:fill="auto"/>
          </w:tcPr>
          <w:p w14:paraId="435D8E05" w14:textId="77777777" w:rsidR="00417036" w:rsidRPr="00C034F5" w:rsidRDefault="00417036" w:rsidP="00C034F5">
            <w:pPr>
              <w:pStyle w:val="Tabletext"/>
            </w:pPr>
          </w:p>
        </w:tc>
      </w:tr>
    </w:tbl>
    <w:p w14:paraId="5D61A2D4" w14:textId="77777777" w:rsidR="00417036" w:rsidRPr="00991FDA" w:rsidRDefault="00417036" w:rsidP="00417036">
      <w:pPr>
        <w:tabs>
          <w:tab w:val="left" w:pos="-720"/>
        </w:tabs>
        <w:suppressAutoHyphens/>
        <w:jc w:val="both"/>
        <w:rPr>
          <w:spacing w:val="-3"/>
        </w:rPr>
      </w:pPr>
    </w:p>
    <w:p w14:paraId="05B09149" w14:textId="6ED10C65" w:rsidR="00417036" w:rsidRDefault="00417036" w:rsidP="00C034F5">
      <w:pPr>
        <w:pStyle w:val="normalbold"/>
      </w:pPr>
      <w:r w:rsidRPr="00991FDA">
        <w:t xml:space="preserve">Clue </w:t>
      </w:r>
      <w:r>
        <w:t>#8</w:t>
      </w:r>
      <w:r w:rsidRPr="00991FDA">
        <w:t>:</w:t>
      </w:r>
      <w:r w:rsidR="00C33086">
        <w:t xml:space="preserve"> </w:t>
      </w:r>
      <w:r w:rsidRPr="00991FDA">
        <w:t>Imagine you are writing your epitaph.</w:t>
      </w:r>
      <w:r w:rsidR="00C33086">
        <w:t xml:space="preserve"> </w:t>
      </w:r>
      <w:r w:rsidRPr="00991FDA">
        <w:t xml:space="preserve">What things do </w:t>
      </w:r>
      <w:r w:rsidRPr="003C5E5D">
        <w:t>YOU</w:t>
      </w:r>
      <w:r w:rsidRPr="00991FDA">
        <w:t xml:space="preserve"> want to be remembered for?</w:t>
      </w:r>
      <w:r w:rsidR="00C33086">
        <w:t xml:space="preserve"> </w:t>
      </w:r>
      <w:r w:rsidRPr="00991FDA">
        <w:t xml:space="preserve">What things will your life be incomplete without? </w:t>
      </w:r>
    </w:p>
    <w:p w14:paraId="61C25112" w14:textId="2CB81B24" w:rsidR="00417036" w:rsidRPr="00991FDA" w:rsidRDefault="00417036" w:rsidP="00C034F5">
      <w:pPr>
        <w:pStyle w:val="normalbold"/>
      </w:pPr>
      <w:r w:rsidRPr="00991FDA">
        <w:t xml:space="preserve">Clue </w:t>
      </w:r>
      <w:r>
        <w:t>#9</w:t>
      </w:r>
      <w:r w:rsidRPr="00991FDA">
        <w:t>:</w:t>
      </w:r>
      <w:r w:rsidR="00C33086">
        <w:t xml:space="preserve"> </w:t>
      </w:r>
      <w:r w:rsidRPr="00991FDA">
        <w:t>What do you daydream (or dream) about doing?</w:t>
      </w:r>
      <w:r w:rsidR="00C33086">
        <w:t xml:space="preserve"> </w:t>
      </w:r>
    </w:p>
    <w:p w14:paraId="76ACF82D" w14:textId="51F7F097" w:rsidR="00417036" w:rsidRDefault="00417036" w:rsidP="00C034F5">
      <w:pPr>
        <w:pStyle w:val="normalbold"/>
      </w:pPr>
      <w:r w:rsidRPr="00991FDA">
        <w:t xml:space="preserve">Clue </w:t>
      </w:r>
      <w:r>
        <w:t>#1</w:t>
      </w:r>
      <w:r w:rsidRPr="00991FDA">
        <w:t>0:</w:t>
      </w:r>
      <w:r w:rsidR="00C33086">
        <w:t xml:space="preserve"> </w:t>
      </w:r>
      <w:r w:rsidRPr="00991FDA">
        <w:t>What would you do if you knew you could not fail?</w:t>
      </w:r>
      <w:r w:rsidR="00C33086">
        <w:t xml:space="preserve"> </w:t>
      </w:r>
    </w:p>
    <w:p w14:paraId="10675F6A" w14:textId="637581C8" w:rsidR="00417036" w:rsidRPr="00CA453A" w:rsidRDefault="00417036" w:rsidP="00CA453A">
      <w:pPr>
        <w:pStyle w:val="normalbold"/>
        <w:keepNext/>
        <w:keepLines/>
      </w:pPr>
      <w:r w:rsidRPr="00991FDA">
        <w:lastRenderedPageBreak/>
        <w:t xml:space="preserve">Now, </w:t>
      </w:r>
      <w:r>
        <w:t>review y</w:t>
      </w:r>
      <w:r w:rsidRPr="00991FDA">
        <w:t>our responses and write any themes you notice here:</w:t>
      </w:r>
    </w:p>
    <w:tbl>
      <w:tblPr>
        <w:tblW w:w="5000" w:type="pct"/>
        <w:tblBorders>
          <w:top w:val="single" w:sz="24" w:space="0" w:color="86BC25" w:themeColor="accent1"/>
          <w:bottom w:val="single" w:sz="4"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0888"/>
      </w:tblGrid>
      <w:tr w:rsidR="00417036" w:rsidRPr="0083766E" w14:paraId="44643FB6" w14:textId="77777777" w:rsidTr="0083766E">
        <w:tc>
          <w:tcPr>
            <w:tcW w:w="0" w:type="auto"/>
            <w:shd w:val="clear" w:color="auto" w:fill="auto"/>
          </w:tcPr>
          <w:p w14:paraId="68C40E44" w14:textId="77777777" w:rsidR="00417036" w:rsidRPr="0083766E" w:rsidRDefault="00417036" w:rsidP="0083766E">
            <w:pPr>
              <w:pStyle w:val="Tabletitle"/>
            </w:pPr>
            <w:r w:rsidRPr="0083766E">
              <w:t>Themes</w:t>
            </w:r>
          </w:p>
        </w:tc>
      </w:tr>
      <w:tr w:rsidR="00417036" w:rsidRPr="0083766E" w14:paraId="2599CB87" w14:textId="77777777" w:rsidTr="0083766E">
        <w:tc>
          <w:tcPr>
            <w:tcW w:w="0" w:type="auto"/>
            <w:shd w:val="clear" w:color="auto" w:fill="auto"/>
          </w:tcPr>
          <w:p w14:paraId="54ED105E" w14:textId="77777777" w:rsidR="00417036" w:rsidRPr="0083766E" w:rsidRDefault="00417036" w:rsidP="0083766E">
            <w:pPr>
              <w:pStyle w:val="Tabletext"/>
            </w:pPr>
          </w:p>
        </w:tc>
      </w:tr>
      <w:tr w:rsidR="00417036" w:rsidRPr="0083766E" w14:paraId="6368C6AE" w14:textId="77777777" w:rsidTr="0083766E">
        <w:tc>
          <w:tcPr>
            <w:tcW w:w="0" w:type="auto"/>
            <w:shd w:val="clear" w:color="auto" w:fill="auto"/>
          </w:tcPr>
          <w:p w14:paraId="1821CAAB" w14:textId="77777777" w:rsidR="00417036" w:rsidRPr="0083766E" w:rsidRDefault="00417036" w:rsidP="0083766E">
            <w:pPr>
              <w:pStyle w:val="Tabletext"/>
            </w:pPr>
          </w:p>
        </w:tc>
      </w:tr>
      <w:tr w:rsidR="00417036" w:rsidRPr="0083766E" w14:paraId="61FA6612" w14:textId="77777777" w:rsidTr="0083766E">
        <w:tc>
          <w:tcPr>
            <w:tcW w:w="0" w:type="auto"/>
            <w:shd w:val="clear" w:color="auto" w:fill="auto"/>
          </w:tcPr>
          <w:p w14:paraId="459AE2C4" w14:textId="77777777" w:rsidR="00417036" w:rsidRPr="0083766E" w:rsidRDefault="00417036" w:rsidP="0083766E">
            <w:pPr>
              <w:pStyle w:val="Tabletext"/>
            </w:pPr>
          </w:p>
        </w:tc>
      </w:tr>
      <w:tr w:rsidR="00417036" w:rsidRPr="0083766E" w14:paraId="28C0EFBE" w14:textId="77777777" w:rsidTr="0083766E">
        <w:tc>
          <w:tcPr>
            <w:tcW w:w="0" w:type="auto"/>
            <w:shd w:val="clear" w:color="auto" w:fill="auto"/>
          </w:tcPr>
          <w:p w14:paraId="5E2ABDD1" w14:textId="77777777" w:rsidR="00417036" w:rsidRPr="0083766E" w:rsidRDefault="00417036" w:rsidP="0083766E">
            <w:pPr>
              <w:pStyle w:val="Tabletext"/>
            </w:pPr>
          </w:p>
        </w:tc>
      </w:tr>
      <w:tr w:rsidR="00417036" w:rsidRPr="0083766E" w14:paraId="57913767" w14:textId="77777777" w:rsidTr="0083766E">
        <w:tc>
          <w:tcPr>
            <w:tcW w:w="0" w:type="auto"/>
            <w:shd w:val="clear" w:color="auto" w:fill="auto"/>
          </w:tcPr>
          <w:p w14:paraId="0CBA0652" w14:textId="77777777" w:rsidR="00417036" w:rsidRPr="0083766E" w:rsidRDefault="00417036" w:rsidP="0083766E">
            <w:pPr>
              <w:pStyle w:val="Tabletext"/>
            </w:pPr>
          </w:p>
        </w:tc>
      </w:tr>
      <w:tr w:rsidR="00417036" w:rsidRPr="0083766E" w14:paraId="280BBB8E" w14:textId="77777777" w:rsidTr="0083766E">
        <w:tc>
          <w:tcPr>
            <w:tcW w:w="0" w:type="auto"/>
            <w:shd w:val="clear" w:color="auto" w:fill="auto"/>
          </w:tcPr>
          <w:p w14:paraId="79074C6C" w14:textId="77777777" w:rsidR="00417036" w:rsidRPr="0083766E" w:rsidRDefault="00417036" w:rsidP="0083766E">
            <w:pPr>
              <w:pStyle w:val="Tabletext"/>
            </w:pPr>
          </w:p>
        </w:tc>
      </w:tr>
      <w:tr w:rsidR="00417036" w:rsidRPr="0083766E" w14:paraId="228C26DD" w14:textId="77777777" w:rsidTr="0083766E">
        <w:tc>
          <w:tcPr>
            <w:tcW w:w="0" w:type="auto"/>
            <w:shd w:val="clear" w:color="auto" w:fill="auto"/>
          </w:tcPr>
          <w:p w14:paraId="6526F4D9" w14:textId="77777777" w:rsidR="00417036" w:rsidRPr="0083766E" w:rsidRDefault="00417036" w:rsidP="0083766E">
            <w:pPr>
              <w:pStyle w:val="Tabletext"/>
            </w:pPr>
          </w:p>
        </w:tc>
      </w:tr>
    </w:tbl>
    <w:p w14:paraId="75BBB3B0" w14:textId="77777777" w:rsidR="00417036" w:rsidRPr="00991FDA" w:rsidRDefault="00417036" w:rsidP="00417036">
      <w:pPr>
        <w:tabs>
          <w:tab w:val="left" w:pos="-720"/>
        </w:tabs>
        <w:suppressAutoHyphens/>
        <w:jc w:val="both"/>
        <w:rPr>
          <w:spacing w:val="-3"/>
        </w:rPr>
      </w:pPr>
    </w:p>
    <w:p w14:paraId="3CE96B1D" w14:textId="77777777" w:rsidR="00417036" w:rsidRPr="00991FDA" w:rsidRDefault="00417036" w:rsidP="002A641D">
      <w:r>
        <w:t xml:space="preserve">To compose your </w:t>
      </w:r>
      <w:r w:rsidRPr="00991FDA">
        <w:t>purpose statement, synthesizing your responses to the Clues, use the following format:</w:t>
      </w:r>
    </w:p>
    <w:p w14:paraId="76AC0857" w14:textId="77777777" w:rsidR="00417036" w:rsidRPr="00991FDA" w:rsidRDefault="00417036" w:rsidP="002A641D">
      <w:r w:rsidRPr="00991FDA">
        <w:t>"My purpose is to</w:t>
      </w:r>
      <w:r w:rsidRPr="00991FDA">
        <w:rPr>
          <w:u w:val="single"/>
        </w:rPr>
        <w:t xml:space="preserve">    [</w:t>
      </w:r>
      <w:r>
        <w:rPr>
          <w:u w:val="single"/>
        </w:rPr>
        <w:t>WHAT</w:t>
      </w:r>
      <w:r w:rsidRPr="00991FDA">
        <w:rPr>
          <w:u w:val="single"/>
        </w:rPr>
        <w:t xml:space="preserve">]         </w:t>
      </w:r>
      <w:r w:rsidRPr="00991FDA">
        <w:t xml:space="preserve"> through </w:t>
      </w:r>
      <w:r w:rsidRPr="00991FDA">
        <w:rPr>
          <w:u w:val="single"/>
        </w:rPr>
        <w:t xml:space="preserve">     [</w:t>
      </w:r>
      <w:r>
        <w:rPr>
          <w:u w:val="single"/>
        </w:rPr>
        <w:t>HOW</w:t>
      </w:r>
      <w:r w:rsidRPr="00991FDA">
        <w:rPr>
          <w:u w:val="single"/>
        </w:rPr>
        <w:t>]</w:t>
      </w:r>
      <w:r>
        <w:rPr>
          <w:u w:val="single"/>
        </w:rPr>
        <w:t>.”</w:t>
      </w:r>
      <w:r w:rsidRPr="00991FDA">
        <w:rPr>
          <w:u w:val="single"/>
        </w:rPr>
        <w:t xml:space="preserve">                                              </w:t>
      </w:r>
    </w:p>
    <w:p w14:paraId="792D95B8" w14:textId="3445FAB0" w:rsidR="00417036" w:rsidRDefault="00417036" w:rsidP="002A641D">
      <w:r>
        <w:t>“What” is what’s important to you, driving most of your personal and professional choices; it is part of your moral compass/deeply held values and will likely remain relatively unchanged over your lifetime.</w:t>
      </w:r>
      <w:r w:rsidR="00C33086">
        <w:t xml:space="preserve"> </w:t>
      </w:r>
      <w:r>
        <w:t xml:space="preserve"> </w:t>
      </w:r>
    </w:p>
    <w:p w14:paraId="71B18CD6" w14:textId="5AF05FB9" w:rsidR="00417036" w:rsidRDefault="00417036" w:rsidP="002A641D">
      <w:r>
        <w:t>The “how” is the way(s) in which the “what” could be expressed in your life as you contemplate transitioning from Deloitte; it may change as your life circumstances change and can include personal, professional and civic activities.</w:t>
      </w:r>
      <w:r w:rsidR="00C33086">
        <w:t xml:space="preserve"> </w:t>
      </w:r>
      <w:r>
        <w:t>An example might be:</w:t>
      </w:r>
    </w:p>
    <w:p w14:paraId="753B6CDE" w14:textId="6EA1CE1F" w:rsidR="00417036" w:rsidRPr="00991FDA" w:rsidRDefault="00417036" w:rsidP="002A641D">
      <w:r>
        <w:t>“My purpose is “to help others –businesses or individuals – improve</w:t>
      </w:r>
      <w:r w:rsidR="00617889">
        <w:t xml:space="preserve"> productivity</w:t>
      </w:r>
      <w:r w:rsidR="00B21855">
        <w:t xml:space="preserve"> to achieve success</w:t>
      </w:r>
      <w:r>
        <w:t>” through “</w:t>
      </w:r>
      <w:r w:rsidR="00617889">
        <w:t xml:space="preserve">delivering process improvements </w:t>
      </w:r>
      <w:r>
        <w:t xml:space="preserve">working in a company with that </w:t>
      </w:r>
      <w:r w:rsidR="00617889">
        <w:t>embraces cutting edge technology</w:t>
      </w:r>
      <w:r>
        <w:t xml:space="preserve">, where I am seen as a valuable member of the leadership team and by volunteering </w:t>
      </w:r>
      <w:r w:rsidR="00E4000C">
        <w:t xml:space="preserve">to teach life skills to high school students </w:t>
      </w:r>
      <w:r>
        <w:t>once a month.”</w:t>
      </w:r>
    </w:p>
    <w:p w14:paraId="53E8C603" w14:textId="77777777" w:rsidR="00417036" w:rsidRPr="00991FDA" w:rsidRDefault="00417036" w:rsidP="002A641D">
      <w:r>
        <w:t xml:space="preserve">Write your </w:t>
      </w:r>
      <w:r w:rsidRPr="00991FDA">
        <w:t>purpose statement here:</w:t>
      </w:r>
    </w:p>
    <w:p w14:paraId="24014A71" w14:textId="77777777" w:rsidR="00417036" w:rsidRPr="00991FDA" w:rsidRDefault="00417036" w:rsidP="002A641D"/>
    <w:p w14:paraId="6091935C" w14:textId="1D7CC223" w:rsidR="00417036" w:rsidRPr="002537B4" w:rsidRDefault="00417036" w:rsidP="0071412B">
      <w:pPr>
        <w:spacing w:line="480" w:lineRule="auto"/>
      </w:pPr>
      <w:r w:rsidRPr="002537B4">
        <w:t>"My purpose is to</w:t>
      </w:r>
      <w:r w:rsidR="00C33086">
        <w:t xml:space="preserve"> </w:t>
      </w:r>
      <w:r w:rsidR="00327664">
        <w:t>______________</w:t>
      </w:r>
      <w:r w:rsidR="0071412B">
        <w:t>________________________________________________________</w:t>
      </w:r>
      <w:r w:rsidR="00327664">
        <w:t xml:space="preserve">____________ </w:t>
      </w:r>
      <w:r w:rsidRPr="002537B4">
        <w:t>through __________________</w:t>
      </w:r>
      <w:r w:rsidR="0071412B">
        <w:t>_______</w:t>
      </w:r>
      <w:r w:rsidRPr="002537B4">
        <w:t>________</w:t>
      </w:r>
      <w:r w:rsidR="0071412B">
        <w:t>______________________________</w:t>
      </w:r>
      <w:r w:rsidRPr="002537B4">
        <w:t>____."</w:t>
      </w:r>
    </w:p>
    <w:p w14:paraId="1D9D96DB" w14:textId="039A67AC" w:rsidR="0001718C" w:rsidRDefault="0001718C" w:rsidP="009B139F"/>
    <w:p w14:paraId="5587EF99" w14:textId="77777777" w:rsidR="00766818" w:rsidRDefault="00766818" w:rsidP="009B139F"/>
    <w:p w14:paraId="7BA55BEF" w14:textId="6F122A82" w:rsidR="00566FB6" w:rsidRDefault="00766818" w:rsidP="00353147">
      <w:r>
        <w:br/>
      </w:r>
    </w:p>
    <w:p w14:paraId="5174942D" w14:textId="77777777" w:rsidR="00275E97" w:rsidRPr="00275E97" w:rsidRDefault="00275E97" w:rsidP="00213095">
      <w:pPr>
        <w:pStyle w:val="Legaltext"/>
        <w:spacing w:after="0"/>
        <w:rPr>
          <w:b/>
          <w:bCs/>
        </w:rPr>
      </w:pPr>
      <w:r w:rsidRPr="00275E97">
        <w:rPr>
          <w:b/>
          <w:bCs/>
        </w:rPr>
        <w:t xml:space="preserve">About Deloitte </w:t>
      </w:r>
    </w:p>
    <w:p w14:paraId="006563AF" w14:textId="454E223D" w:rsidR="00275E97" w:rsidRPr="00275E97" w:rsidRDefault="00275E97" w:rsidP="00275E97">
      <w:pPr>
        <w:pStyle w:val="Legaltext"/>
      </w:pPr>
      <w:r w:rsidRPr="00275E97">
        <w:t xml:space="preserve">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In the United States, Deloitte refers to one or more of the US member firms of DTTL, their related entities that operate using the “Deloitte” name in the United States and their respective affiliates. Certain services may not be available to attest clients under the rules and regulations of public accounting. Please see </w:t>
      </w:r>
      <w:hyperlink r:id="rId19" w:history="1">
        <w:r w:rsidR="00914E92" w:rsidRPr="00275E97">
          <w:rPr>
            <w:rStyle w:val="Hyperlink"/>
          </w:rPr>
          <w:t>www.deloitte.com/about</w:t>
        </w:r>
      </w:hyperlink>
      <w:r w:rsidRPr="00275E97">
        <w:t xml:space="preserve"> to learn more about our global network of member firms.</w:t>
      </w:r>
      <w:r w:rsidR="00C33086">
        <w:t xml:space="preserve"> </w:t>
      </w:r>
    </w:p>
    <w:p w14:paraId="5526B454" w14:textId="63D25015" w:rsidR="00353147" w:rsidRPr="00212852" w:rsidRDefault="00275E97" w:rsidP="00940CA3">
      <w:pPr>
        <w:pStyle w:val="Legaltext"/>
      </w:pPr>
      <w:r w:rsidRPr="00275E97">
        <w:t>Copyright © 202</w:t>
      </w:r>
      <w:r w:rsidR="00617889">
        <w:t>5</w:t>
      </w:r>
      <w:r w:rsidRPr="00275E97">
        <w:t xml:space="preserve"> Deloitte Development LLC. All rights reserved. </w:t>
      </w:r>
    </w:p>
    <w:sectPr w:rsidR="00353147" w:rsidRPr="00212852" w:rsidSect="007D6438">
      <w:type w:val="continuous"/>
      <w:pgSz w:w="12242" w:h="15842" w:code="1"/>
      <w:pgMar w:top="1987" w:right="677" w:bottom="1138" w:left="677" w:header="677" w:footer="562"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88AE" w14:textId="77777777" w:rsidR="00056EB1" w:rsidRDefault="00056EB1" w:rsidP="00C702C7">
      <w:pPr>
        <w:spacing w:after="0" w:line="240" w:lineRule="auto"/>
      </w:pPr>
      <w:r>
        <w:separator/>
      </w:r>
    </w:p>
  </w:endnote>
  <w:endnote w:type="continuationSeparator" w:id="0">
    <w:p w14:paraId="31F24B76" w14:textId="77777777" w:rsidR="00056EB1" w:rsidRDefault="00056EB1" w:rsidP="00C7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Sans-Bold">
    <w:panose1 w:val="00000000000000000000"/>
    <w:charset w:val="4D"/>
    <w:family w:val="auto"/>
    <w:notTrueType/>
    <w:pitch w:val="default"/>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DF14" w14:textId="77777777" w:rsidR="007F3771" w:rsidRDefault="007F3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BF0B" w14:textId="7AD47EB6" w:rsidR="003E19BA" w:rsidRDefault="003E19BA">
    <w:pPr>
      <w:pStyle w:val="Footer"/>
    </w:pPr>
    <w:r>
      <w:fldChar w:fldCharType="begin"/>
    </w:r>
    <w:r>
      <w:instrText xml:space="preserve"> IF </w:instrText>
    </w:r>
    <w:r>
      <w:fldChar w:fldCharType="begin"/>
    </w:r>
    <w:r>
      <w:instrText xml:space="preserve"> PAGE  \* Arabic  \* MERGEFORMAT </w:instrText>
    </w:r>
    <w:r>
      <w:fldChar w:fldCharType="separate"/>
    </w:r>
    <w:r w:rsidR="00E4000C">
      <w:rPr>
        <w:noProof/>
      </w:rPr>
      <w:instrText>3</w:instrText>
    </w:r>
    <w:r>
      <w:fldChar w:fldCharType="end"/>
    </w:r>
    <w:r>
      <w:instrText xml:space="preserve"> &lt; "10" "0</w:instrText>
    </w:r>
    <w:r>
      <w:fldChar w:fldCharType="begin"/>
    </w:r>
    <w:r>
      <w:instrText xml:space="preserve"> PAGE  \* Arabic  \* MERGEFORMAT </w:instrText>
    </w:r>
    <w:r>
      <w:fldChar w:fldCharType="separate"/>
    </w:r>
    <w:r w:rsidR="00E4000C">
      <w:rPr>
        <w:noProof/>
      </w:rPr>
      <w:instrText>3</w:instrText>
    </w:r>
    <w:r>
      <w:fldChar w:fldCharType="end"/>
    </w:r>
    <w:r>
      <w:instrText xml:space="preserve">" </w:instrText>
    </w:r>
    <w:r>
      <w:fldChar w:fldCharType="begin"/>
    </w:r>
    <w:r>
      <w:instrText xml:space="preserve"> PAGE  \* Arabic  \* MERGEFORMAT </w:instrText>
    </w:r>
    <w:r>
      <w:fldChar w:fldCharType="separate"/>
    </w:r>
    <w:r>
      <w:rPr>
        <w:noProof/>
      </w:rPr>
      <w:instrText>10</w:instrText>
    </w:r>
    <w:r>
      <w:fldChar w:fldCharType="end"/>
    </w:r>
    <w:r>
      <w:instrText xml:space="preserve"> \* MERGEFORMAT </w:instrText>
    </w:r>
    <w:r>
      <w:fldChar w:fldCharType="separate"/>
    </w:r>
    <w:r w:rsidR="00E4000C">
      <w:rPr>
        <w:noProof/>
      </w:rPr>
      <w:t>03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1FF1" w14:textId="709CC31C" w:rsidR="003E19BA" w:rsidRDefault="003E19BA">
    <w:pPr>
      <w:pStyle w:val="Footer"/>
    </w:pPr>
    <w:r>
      <w:fldChar w:fldCharType="begin"/>
    </w:r>
    <w:r>
      <w:instrText xml:space="preserve"> IF </w:instrText>
    </w:r>
    <w:r>
      <w:fldChar w:fldCharType="begin"/>
    </w:r>
    <w:r>
      <w:instrText xml:space="preserve"> PAGE  \* Arabic  \* MERGEFORMAT </w:instrText>
    </w:r>
    <w:r>
      <w:fldChar w:fldCharType="separate"/>
    </w:r>
    <w:r w:rsidR="00617889">
      <w:rPr>
        <w:noProof/>
      </w:rPr>
      <w:instrText>1</w:instrText>
    </w:r>
    <w:r>
      <w:fldChar w:fldCharType="end"/>
    </w:r>
    <w:r>
      <w:instrText xml:space="preserve"> &lt; "10" "0</w:instrText>
    </w:r>
    <w:r>
      <w:fldChar w:fldCharType="begin"/>
    </w:r>
    <w:r>
      <w:instrText xml:space="preserve"> PAGE  \* Arabic  \* MERGEFORMAT </w:instrText>
    </w:r>
    <w:r>
      <w:fldChar w:fldCharType="separate"/>
    </w:r>
    <w:r w:rsidR="00617889">
      <w:rPr>
        <w:noProof/>
      </w:rPr>
      <w:instrText>1</w:instrText>
    </w:r>
    <w:r>
      <w:fldChar w:fldCharType="end"/>
    </w:r>
    <w:r>
      <w:instrText xml:space="preserve">" </w:instrText>
    </w:r>
    <w:r>
      <w:fldChar w:fldCharType="begin"/>
    </w:r>
    <w:r>
      <w:instrText xml:space="preserve"> PAGE  \* Arabic  \* MERGEFORMAT </w:instrText>
    </w:r>
    <w:r>
      <w:fldChar w:fldCharType="separate"/>
    </w:r>
    <w:r>
      <w:rPr>
        <w:noProof/>
      </w:rPr>
      <w:instrText>1</w:instrText>
    </w:r>
    <w:r>
      <w:fldChar w:fldCharType="end"/>
    </w:r>
    <w:r>
      <w:instrText xml:space="preserve"> \* MERGEFORMAT </w:instrText>
    </w:r>
    <w:r>
      <w:fldChar w:fldCharType="separate"/>
    </w:r>
    <w:r w:rsidR="00617889">
      <w:rPr>
        <w:noProof/>
      </w:rPr>
      <w:t>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B940" w14:textId="77777777" w:rsidR="00056EB1" w:rsidRDefault="00056EB1" w:rsidP="00C702C7">
      <w:pPr>
        <w:spacing w:after="0" w:line="240" w:lineRule="auto"/>
      </w:pPr>
      <w:r>
        <w:separator/>
      </w:r>
    </w:p>
  </w:footnote>
  <w:footnote w:type="continuationSeparator" w:id="0">
    <w:p w14:paraId="3B552C69" w14:textId="77777777" w:rsidR="00056EB1" w:rsidRDefault="00056EB1" w:rsidP="00C70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C349" w14:textId="77777777" w:rsidR="007F3771" w:rsidRDefault="007F3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50E3" w14:textId="5BBB8774" w:rsidR="00180792" w:rsidRPr="00327FBA" w:rsidRDefault="00530A03">
    <w:pPr>
      <w:pStyle w:val="Header"/>
    </w:pPr>
    <w:r w:rsidRPr="00530A03">
      <w:t xml:space="preserve">Purpose and Passions Exercise </w:t>
    </w:r>
    <w:r w:rsidR="00180792" w:rsidRPr="00327FBA">
      <w:fldChar w:fldCharType="begin"/>
    </w:r>
    <w:r w:rsidR="00180792" w:rsidRPr="00327FBA">
      <w:instrText xml:space="preserve"> STYLEREF  "</w:instrText>
    </w:r>
    <w:r w:rsidR="00F170B0">
      <w:instrText>Title of publication</w:instrText>
    </w:r>
    <w:r w:rsidR="00180792" w:rsidRPr="00327FBA">
      <w:instrText xml:space="preserve">"  \* MERGEFORMAT </w:instrText>
    </w:r>
    <w:r w:rsidR="00180792" w:rsidRPr="00327FB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4A69" w14:textId="5DB42498" w:rsidR="00180792" w:rsidRPr="00327FBA" w:rsidRDefault="00180792">
    <w:pPr>
      <w:pStyle w:val="Header"/>
    </w:pPr>
    <w:r w:rsidRPr="00327FBA">
      <w:fldChar w:fldCharType="begin"/>
    </w:r>
    <w:r w:rsidRPr="00327FBA">
      <w:instrText xml:space="preserve"> STYLEREF  "</w:instrText>
    </w:r>
    <w:r w:rsidR="00F170B0">
      <w:instrText>Title of publication</w:instrText>
    </w:r>
    <w:r w:rsidRPr="00327FBA">
      <w:instrText xml:space="preserve">"  \* MERGEFORMAT </w:instrText>
    </w:r>
    <w:r w:rsidRPr="00327FB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FA87BB2"/>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8EAA911C"/>
    <w:lvl w:ilvl="0">
      <w:start w:val="1"/>
      <w:numFmt w:val="bullet"/>
      <w:pStyle w:val="ListBullet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2A4026B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8"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2"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3C439B"/>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4"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D1D0DA7"/>
    <w:multiLevelType w:val="hybridMultilevel"/>
    <w:tmpl w:val="197E38CE"/>
    <w:lvl w:ilvl="0" w:tplc="A9965154">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9C07E0"/>
    <w:multiLevelType w:val="hybridMultilevel"/>
    <w:tmpl w:val="81260268"/>
    <w:lvl w:ilvl="0" w:tplc="875C5128">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6874356">
    <w:abstractNumId w:val="3"/>
  </w:num>
  <w:num w:numId="2" w16cid:durableId="972710532">
    <w:abstractNumId w:val="1"/>
  </w:num>
  <w:num w:numId="3" w16cid:durableId="1682508901">
    <w:abstractNumId w:val="2"/>
  </w:num>
  <w:num w:numId="4" w16cid:durableId="933904723">
    <w:abstractNumId w:val="0"/>
  </w:num>
  <w:num w:numId="5" w16cid:durableId="640117049">
    <w:abstractNumId w:val="9"/>
  </w:num>
  <w:num w:numId="6" w16cid:durableId="293873329">
    <w:abstractNumId w:val="13"/>
  </w:num>
  <w:num w:numId="7" w16cid:durableId="1381053748">
    <w:abstractNumId w:val="13"/>
    <w:lvlOverride w:ilvl="0">
      <w:startOverride w:val="1"/>
    </w:lvlOverride>
  </w:num>
  <w:num w:numId="8" w16cid:durableId="1217162386">
    <w:abstractNumId w:val="11"/>
  </w:num>
  <w:num w:numId="9" w16cid:durableId="1033846159">
    <w:abstractNumId w:val="12"/>
  </w:num>
  <w:num w:numId="10" w16cid:durableId="1143617579">
    <w:abstractNumId w:val="6"/>
  </w:num>
  <w:num w:numId="11" w16cid:durableId="986589168">
    <w:abstractNumId w:val="7"/>
  </w:num>
  <w:num w:numId="12" w16cid:durableId="121657973">
    <w:abstractNumId w:val="14"/>
  </w:num>
  <w:num w:numId="13" w16cid:durableId="1056467399">
    <w:abstractNumId w:val="4"/>
  </w:num>
  <w:num w:numId="14" w16cid:durableId="60445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7796798">
    <w:abstractNumId w:val="15"/>
  </w:num>
  <w:num w:numId="16" w16cid:durableId="1895584211">
    <w:abstractNumId w:val="8"/>
  </w:num>
  <w:num w:numId="17" w16cid:durableId="1404646796">
    <w:abstractNumId w:val="10"/>
  </w:num>
  <w:num w:numId="18" w16cid:durableId="2107311030">
    <w:abstractNumId w:val="5"/>
  </w:num>
  <w:num w:numId="19" w16cid:durableId="1469124376">
    <w:abstractNumId w:val="16"/>
  </w:num>
  <w:num w:numId="20" w16cid:durableId="4571442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85"/>
    <w:rsid w:val="000005FE"/>
    <w:rsid w:val="000020D2"/>
    <w:rsid w:val="000131A3"/>
    <w:rsid w:val="00014B89"/>
    <w:rsid w:val="0001718C"/>
    <w:rsid w:val="00020D44"/>
    <w:rsid w:val="00021A39"/>
    <w:rsid w:val="00025E7D"/>
    <w:rsid w:val="00035DBA"/>
    <w:rsid w:val="00037C17"/>
    <w:rsid w:val="00041DB4"/>
    <w:rsid w:val="000429AC"/>
    <w:rsid w:val="00042B6A"/>
    <w:rsid w:val="00042B99"/>
    <w:rsid w:val="000436FC"/>
    <w:rsid w:val="000516C4"/>
    <w:rsid w:val="00056EB1"/>
    <w:rsid w:val="000637A6"/>
    <w:rsid w:val="00066BBA"/>
    <w:rsid w:val="00071509"/>
    <w:rsid w:val="00083DD5"/>
    <w:rsid w:val="00092341"/>
    <w:rsid w:val="000B6C05"/>
    <w:rsid w:val="000C20BD"/>
    <w:rsid w:val="000C2B24"/>
    <w:rsid w:val="000C5EA5"/>
    <w:rsid w:val="000D2DE0"/>
    <w:rsid w:val="000E2C94"/>
    <w:rsid w:val="000E4AA4"/>
    <w:rsid w:val="000F5C22"/>
    <w:rsid w:val="0010113D"/>
    <w:rsid w:val="0010462B"/>
    <w:rsid w:val="00104FD6"/>
    <w:rsid w:val="00106117"/>
    <w:rsid w:val="00110819"/>
    <w:rsid w:val="0012331B"/>
    <w:rsid w:val="00123AD3"/>
    <w:rsid w:val="001257B1"/>
    <w:rsid w:val="001265CF"/>
    <w:rsid w:val="00130191"/>
    <w:rsid w:val="001457BC"/>
    <w:rsid w:val="00157BD7"/>
    <w:rsid w:val="00163881"/>
    <w:rsid w:val="00165D83"/>
    <w:rsid w:val="001708B9"/>
    <w:rsid w:val="0017280D"/>
    <w:rsid w:val="001757CE"/>
    <w:rsid w:val="00180792"/>
    <w:rsid w:val="00180BDA"/>
    <w:rsid w:val="0018108F"/>
    <w:rsid w:val="00186FC8"/>
    <w:rsid w:val="001975EF"/>
    <w:rsid w:val="0019765A"/>
    <w:rsid w:val="001A45CF"/>
    <w:rsid w:val="001B0F94"/>
    <w:rsid w:val="001B5C19"/>
    <w:rsid w:val="001C1532"/>
    <w:rsid w:val="001D03A7"/>
    <w:rsid w:val="001E7D3E"/>
    <w:rsid w:val="001F38BE"/>
    <w:rsid w:val="001F61B8"/>
    <w:rsid w:val="001F6839"/>
    <w:rsid w:val="00204CBA"/>
    <w:rsid w:val="00212852"/>
    <w:rsid w:val="00213095"/>
    <w:rsid w:val="00216CF6"/>
    <w:rsid w:val="00220CCF"/>
    <w:rsid w:val="00227F1F"/>
    <w:rsid w:val="00231B44"/>
    <w:rsid w:val="002340B6"/>
    <w:rsid w:val="00234BA2"/>
    <w:rsid w:val="00235582"/>
    <w:rsid w:val="002370AB"/>
    <w:rsid w:val="00237872"/>
    <w:rsid w:val="00244010"/>
    <w:rsid w:val="002537B4"/>
    <w:rsid w:val="00253D2A"/>
    <w:rsid w:val="00255C03"/>
    <w:rsid w:val="00255D53"/>
    <w:rsid w:val="00275E97"/>
    <w:rsid w:val="00286DBF"/>
    <w:rsid w:val="00294BBA"/>
    <w:rsid w:val="00297214"/>
    <w:rsid w:val="002A641D"/>
    <w:rsid w:val="002B2376"/>
    <w:rsid w:val="002B4D02"/>
    <w:rsid w:val="002B6D2E"/>
    <w:rsid w:val="002C2D0D"/>
    <w:rsid w:val="002C5FEA"/>
    <w:rsid w:val="002C690A"/>
    <w:rsid w:val="002C6F50"/>
    <w:rsid w:val="002D41F7"/>
    <w:rsid w:val="002E1C00"/>
    <w:rsid w:val="002E7099"/>
    <w:rsid w:val="002F2771"/>
    <w:rsid w:val="003121C1"/>
    <w:rsid w:val="0032373B"/>
    <w:rsid w:val="00327664"/>
    <w:rsid w:val="00327FBA"/>
    <w:rsid w:val="00337680"/>
    <w:rsid w:val="00353147"/>
    <w:rsid w:val="00353473"/>
    <w:rsid w:val="00357E4F"/>
    <w:rsid w:val="00375EB8"/>
    <w:rsid w:val="00377AE4"/>
    <w:rsid w:val="00380F55"/>
    <w:rsid w:val="003863C7"/>
    <w:rsid w:val="0039181B"/>
    <w:rsid w:val="003923FD"/>
    <w:rsid w:val="00393072"/>
    <w:rsid w:val="003A494E"/>
    <w:rsid w:val="003B3C47"/>
    <w:rsid w:val="003C12AF"/>
    <w:rsid w:val="003C3B91"/>
    <w:rsid w:val="003C4BE4"/>
    <w:rsid w:val="003C4DE4"/>
    <w:rsid w:val="003C572D"/>
    <w:rsid w:val="003C5FA1"/>
    <w:rsid w:val="003E138D"/>
    <w:rsid w:val="003E1820"/>
    <w:rsid w:val="003E19BA"/>
    <w:rsid w:val="003E49BA"/>
    <w:rsid w:val="00404297"/>
    <w:rsid w:val="004052BC"/>
    <w:rsid w:val="004066C3"/>
    <w:rsid w:val="00412EA0"/>
    <w:rsid w:val="004168EC"/>
    <w:rsid w:val="00417036"/>
    <w:rsid w:val="00431368"/>
    <w:rsid w:val="004314E1"/>
    <w:rsid w:val="00432002"/>
    <w:rsid w:val="004408ED"/>
    <w:rsid w:val="0044558B"/>
    <w:rsid w:val="004509E3"/>
    <w:rsid w:val="00451AD9"/>
    <w:rsid w:val="00463DDD"/>
    <w:rsid w:val="00473614"/>
    <w:rsid w:val="00477F00"/>
    <w:rsid w:val="0048474A"/>
    <w:rsid w:val="004860A3"/>
    <w:rsid w:val="004976CB"/>
    <w:rsid w:val="004A0DCC"/>
    <w:rsid w:val="004D159E"/>
    <w:rsid w:val="004D49FC"/>
    <w:rsid w:val="004F47B4"/>
    <w:rsid w:val="004F4A4B"/>
    <w:rsid w:val="00501EFF"/>
    <w:rsid w:val="005075A7"/>
    <w:rsid w:val="00526863"/>
    <w:rsid w:val="005270F9"/>
    <w:rsid w:val="00530A03"/>
    <w:rsid w:val="00542505"/>
    <w:rsid w:val="00543BA8"/>
    <w:rsid w:val="005627EE"/>
    <w:rsid w:val="00563C6F"/>
    <w:rsid w:val="00564F21"/>
    <w:rsid w:val="00566FB6"/>
    <w:rsid w:val="00573556"/>
    <w:rsid w:val="00573D2F"/>
    <w:rsid w:val="005843DE"/>
    <w:rsid w:val="00593AAC"/>
    <w:rsid w:val="00593BF7"/>
    <w:rsid w:val="0059682F"/>
    <w:rsid w:val="005969FB"/>
    <w:rsid w:val="005A1E6E"/>
    <w:rsid w:val="005B6B53"/>
    <w:rsid w:val="005D5512"/>
    <w:rsid w:val="005E3501"/>
    <w:rsid w:val="005F3D7B"/>
    <w:rsid w:val="005F525A"/>
    <w:rsid w:val="005F54F5"/>
    <w:rsid w:val="005F68FD"/>
    <w:rsid w:val="005F74C0"/>
    <w:rsid w:val="00605128"/>
    <w:rsid w:val="00605199"/>
    <w:rsid w:val="00615214"/>
    <w:rsid w:val="00617889"/>
    <w:rsid w:val="00624C5E"/>
    <w:rsid w:val="00630185"/>
    <w:rsid w:val="0063758D"/>
    <w:rsid w:val="006464CD"/>
    <w:rsid w:val="00646585"/>
    <w:rsid w:val="006528C9"/>
    <w:rsid w:val="006673E8"/>
    <w:rsid w:val="00671EC0"/>
    <w:rsid w:val="00676F48"/>
    <w:rsid w:val="0067770B"/>
    <w:rsid w:val="00686056"/>
    <w:rsid w:val="00691675"/>
    <w:rsid w:val="006A473D"/>
    <w:rsid w:val="006B0513"/>
    <w:rsid w:val="006B16E0"/>
    <w:rsid w:val="006B30D1"/>
    <w:rsid w:val="006B4816"/>
    <w:rsid w:val="006C2BF6"/>
    <w:rsid w:val="006C4397"/>
    <w:rsid w:val="006C5AD3"/>
    <w:rsid w:val="006C617F"/>
    <w:rsid w:val="006D6A17"/>
    <w:rsid w:val="006E7AE6"/>
    <w:rsid w:val="00705766"/>
    <w:rsid w:val="0071412B"/>
    <w:rsid w:val="007172D9"/>
    <w:rsid w:val="00720888"/>
    <w:rsid w:val="0072138D"/>
    <w:rsid w:val="0072746D"/>
    <w:rsid w:val="007312AA"/>
    <w:rsid w:val="00734C1B"/>
    <w:rsid w:val="00740814"/>
    <w:rsid w:val="007516F0"/>
    <w:rsid w:val="00753588"/>
    <w:rsid w:val="00753A99"/>
    <w:rsid w:val="007550AB"/>
    <w:rsid w:val="00761BAB"/>
    <w:rsid w:val="007653DA"/>
    <w:rsid w:val="0076614E"/>
    <w:rsid w:val="00766818"/>
    <w:rsid w:val="00773725"/>
    <w:rsid w:val="0079305A"/>
    <w:rsid w:val="007A1421"/>
    <w:rsid w:val="007B29C4"/>
    <w:rsid w:val="007B2FB1"/>
    <w:rsid w:val="007B76D7"/>
    <w:rsid w:val="007C008A"/>
    <w:rsid w:val="007C7944"/>
    <w:rsid w:val="007C7C55"/>
    <w:rsid w:val="007D6438"/>
    <w:rsid w:val="007E03C0"/>
    <w:rsid w:val="007E2034"/>
    <w:rsid w:val="007E2836"/>
    <w:rsid w:val="007E568A"/>
    <w:rsid w:val="007F0D03"/>
    <w:rsid w:val="007F3771"/>
    <w:rsid w:val="007F4828"/>
    <w:rsid w:val="007F5A56"/>
    <w:rsid w:val="008006BE"/>
    <w:rsid w:val="0080397A"/>
    <w:rsid w:val="00807054"/>
    <w:rsid w:val="00807152"/>
    <w:rsid w:val="0080728A"/>
    <w:rsid w:val="00813DBC"/>
    <w:rsid w:val="00813F7A"/>
    <w:rsid w:val="00821F18"/>
    <w:rsid w:val="00822995"/>
    <w:rsid w:val="00822FC7"/>
    <w:rsid w:val="0083766E"/>
    <w:rsid w:val="00856A0E"/>
    <w:rsid w:val="008631CE"/>
    <w:rsid w:val="0086443E"/>
    <w:rsid w:val="0086540F"/>
    <w:rsid w:val="00871E17"/>
    <w:rsid w:val="00872FD2"/>
    <w:rsid w:val="00873D35"/>
    <w:rsid w:val="00876869"/>
    <w:rsid w:val="00891B85"/>
    <w:rsid w:val="008922CF"/>
    <w:rsid w:val="00894F9A"/>
    <w:rsid w:val="00896BD0"/>
    <w:rsid w:val="008A54C7"/>
    <w:rsid w:val="008B26FD"/>
    <w:rsid w:val="008B2E86"/>
    <w:rsid w:val="008C0EAA"/>
    <w:rsid w:val="008C5A91"/>
    <w:rsid w:val="008E7B8E"/>
    <w:rsid w:val="008E7ED3"/>
    <w:rsid w:val="008F7439"/>
    <w:rsid w:val="0090255B"/>
    <w:rsid w:val="00904097"/>
    <w:rsid w:val="009053F7"/>
    <w:rsid w:val="00905422"/>
    <w:rsid w:val="00914E92"/>
    <w:rsid w:val="00930258"/>
    <w:rsid w:val="00930A39"/>
    <w:rsid w:val="009350F0"/>
    <w:rsid w:val="00940CA3"/>
    <w:rsid w:val="009419A4"/>
    <w:rsid w:val="00957BA0"/>
    <w:rsid w:val="00977BEA"/>
    <w:rsid w:val="009805E9"/>
    <w:rsid w:val="00987F47"/>
    <w:rsid w:val="00991538"/>
    <w:rsid w:val="00992FAF"/>
    <w:rsid w:val="0099372E"/>
    <w:rsid w:val="00995104"/>
    <w:rsid w:val="009A0464"/>
    <w:rsid w:val="009A44A5"/>
    <w:rsid w:val="009B139F"/>
    <w:rsid w:val="009B2D95"/>
    <w:rsid w:val="009C403B"/>
    <w:rsid w:val="009D3564"/>
    <w:rsid w:val="009E006D"/>
    <w:rsid w:val="009E0A65"/>
    <w:rsid w:val="009E5122"/>
    <w:rsid w:val="009E76FD"/>
    <w:rsid w:val="00A063EE"/>
    <w:rsid w:val="00A161A4"/>
    <w:rsid w:val="00A17957"/>
    <w:rsid w:val="00A22C63"/>
    <w:rsid w:val="00A32258"/>
    <w:rsid w:val="00A33333"/>
    <w:rsid w:val="00A37554"/>
    <w:rsid w:val="00A43B3E"/>
    <w:rsid w:val="00A441A6"/>
    <w:rsid w:val="00A659E1"/>
    <w:rsid w:val="00A671C7"/>
    <w:rsid w:val="00A80E26"/>
    <w:rsid w:val="00A85445"/>
    <w:rsid w:val="00A900CC"/>
    <w:rsid w:val="00A9095F"/>
    <w:rsid w:val="00A97EDE"/>
    <w:rsid w:val="00AA34E3"/>
    <w:rsid w:val="00AB32A9"/>
    <w:rsid w:val="00AB3DD5"/>
    <w:rsid w:val="00AC02AA"/>
    <w:rsid w:val="00AC1D94"/>
    <w:rsid w:val="00AC2081"/>
    <w:rsid w:val="00AD2904"/>
    <w:rsid w:val="00AE0FC7"/>
    <w:rsid w:val="00AE6C40"/>
    <w:rsid w:val="00AE710A"/>
    <w:rsid w:val="00B020E4"/>
    <w:rsid w:val="00B0660D"/>
    <w:rsid w:val="00B11614"/>
    <w:rsid w:val="00B148F1"/>
    <w:rsid w:val="00B176C3"/>
    <w:rsid w:val="00B21855"/>
    <w:rsid w:val="00B253A1"/>
    <w:rsid w:val="00B262AB"/>
    <w:rsid w:val="00B33CB7"/>
    <w:rsid w:val="00B352FA"/>
    <w:rsid w:val="00B36B5C"/>
    <w:rsid w:val="00B36D31"/>
    <w:rsid w:val="00B46969"/>
    <w:rsid w:val="00B47A1D"/>
    <w:rsid w:val="00B617CD"/>
    <w:rsid w:val="00B63FF8"/>
    <w:rsid w:val="00B76AF5"/>
    <w:rsid w:val="00B805E0"/>
    <w:rsid w:val="00B955FF"/>
    <w:rsid w:val="00B962CB"/>
    <w:rsid w:val="00BB6CB3"/>
    <w:rsid w:val="00BC0047"/>
    <w:rsid w:val="00BC266F"/>
    <w:rsid w:val="00BE48D2"/>
    <w:rsid w:val="00BF67EE"/>
    <w:rsid w:val="00C034F5"/>
    <w:rsid w:val="00C04DCF"/>
    <w:rsid w:val="00C06177"/>
    <w:rsid w:val="00C075EA"/>
    <w:rsid w:val="00C158DA"/>
    <w:rsid w:val="00C23990"/>
    <w:rsid w:val="00C25EC1"/>
    <w:rsid w:val="00C33086"/>
    <w:rsid w:val="00C34C43"/>
    <w:rsid w:val="00C41BEB"/>
    <w:rsid w:val="00C50A26"/>
    <w:rsid w:val="00C61AC6"/>
    <w:rsid w:val="00C62748"/>
    <w:rsid w:val="00C702C7"/>
    <w:rsid w:val="00C73BBA"/>
    <w:rsid w:val="00C7429C"/>
    <w:rsid w:val="00C8088C"/>
    <w:rsid w:val="00C8703B"/>
    <w:rsid w:val="00C87A48"/>
    <w:rsid w:val="00C973B7"/>
    <w:rsid w:val="00CA453A"/>
    <w:rsid w:val="00CA4B0C"/>
    <w:rsid w:val="00CA4E63"/>
    <w:rsid w:val="00CA5B05"/>
    <w:rsid w:val="00CB4133"/>
    <w:rsid w:val="00CC2A1A"/>
    <w:rsid w:val="00CC5E8F"/>
    <w:rsid w:val="00CC6985"/>
    <w:rsid w:val="00CD7AE1"/>
    <w:rsid w:val="00CE1D9F"/>
    <w:rsid w:val="00CF3108"/>
    <w:rsid w:val="00CF3CA4"/>
    <w:rsid w:val="00CF7F7F"/>
    <w:rsid w:val="00D0023B"/>
    <w:rsid w:val="00D01239"/>
    <w:rsid w:val="00D12741"/>
    <w:rsid w:val="00D236E8"/>
    <w:rsid w:val="00D27B73"/>
    <w:rsid w:val="00D329DF"/>
    <w:rsid w:val="00D33A2B"/>
    <w:rsid w:val="00D36E73"/>
    <w:rsid w:val="00D4280C"/>
    <w:rsid w:val="00D44904"/>
    <w:rsid w:val="00D5297D"/>
    <w:rsid w:val="00D52A6A"/>
    <w:rsid w:val="00D61DFC"/>
    <w:rsid w:val="00D7732D"/>
    <w:rsid w:val="00D815D0"/>
    <w:rsid w:val="00D912D8"/>
    <w:rsid w:val="00DA17C5"/>
    <w:rsid w:val="00DA1962"/>
    <w:rsid w:val="00DB0CB1"/>
    <w:rsid w:val="00DB5D79"/>
    <w:rsid w:val="00DB5F2F"/>
    <w:rsid w:val="00DC4D91"/>
    <w:rsid w:val="00DC65D0"/>
    <w:rsid w:val="00DD5A1B"/>
    <w:rsid w:val="00DD715C"/>
    <w:rsid w:val="00DE18BC"/>
    <w:rsid w:val="00DF4B62"/>
    <w:rsid w:val="00E0517E"/>
    <w:rsid w:val="00E1430F"/>
    <w:rsid w:val="00E26113"/>
    <w:rsid w:val="00E266A4"/>
    <w:rsid w:val="00E35306"/>
    <w:rsid w:val="00E35847"/>
    <w:rsid w:val="00E4000C"/>
    <w:rsid w:val="00E4362E"/>
    <w:rsid w:val="00E51605"/>
    <w:rsid w:val="00E51838"/>
    <w:rsid w:val="00E56F4A"/>
    <w:rsid w:val="00E87432"/>
    <w:rsid w:val="00E943B8"/>
    <w:rsid w:val="00E94C20"/>
    <w:rsid w:val="00EB209E"/>
    <w:rsid w:val="00EB5CD1"/>
    <w:rsid w:val="00EC14F2"/>
    <w:rsid w:val="00EC6CC9"/>
    <w:rsid w:val="00EE16D4"/>
    <w:rsid w:val="00EE230E"/>
    <w:rsid w:val="00EE2C87"/>
    <w:rsid w:val="00EE6016"/>
    <w:rsid w:val="00EE61A2"/>
    <w:rsid w:val="00EF0925"/>
    <w:rsid w:val="00EF4086"/>
    <w:rsid w:val="00F045B9"/>
    <w:rsid w:val="00F04DBB"/>
    <w:rsid w:val="00F15F5C"/>
    <w:rsid w:val="00F170B0"/>
    <w:rsid w:val="00F23266"/>
    <w:rsid w:val="00F3081C"/>
    <w:rsid w:val="00F404B6"/>
    <w:rsid w:val="00F43BB6"/>
    <w:rsid w:val="00F448EC"/>
    <w:rsid w:val="00F506EF"/>
    <w:rsid w:val="00F5140D"/>
    <w:rsid w:val="00F565A3"/>
    <w:rsid w:val="00F64334"/>
    <w:rsid w:val="00F7435C"/>
    <w:rsid w:val="00F9119D"/>
    <w:rsid w:val="00F973D7"/>
    <w:rsid w:val="00FA3901"/>
    <w:rsid w:val="00FB25C1"/>
    <w:rsid w:val="00FC2104"/>
    <w:rsid w:val="00FC2B0D"/>
    <w:rsid w:val="00FC5C06"/>
    <w:rsid w:val="00FD505C"/>
    <w:rsid w:val="00FD5421"/>
    <w:rsid w:val="00FE7E6F"/>
    <w:rsid w:val="00FF0F52"/>
    <w:rsid w:val="00FF1E8D"/>
    <w:rsid w:val="00FF2A0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1A8D4"/>
  <w15:chartTrackingRefBased/>
  <w15:docId w15:val="{A45B4429-B8DC-4F57-81BF-3DDE1546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iPriority="0" w:unhideWhenUsed="1"/>
    <w:lsdException w:name="footer" w:unhideWhenUsed="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838"/>
    <w:pPr>
      <w:spacing w:after="240" w:line="240" w:lineRule="atLeast"/>
    </w:pPr>
    <w:rPr>
      <w:sz w:val="20"/>
      <w:lang w:val="en-US"/>
    </w:rPr>
  </w:style>
  <w:style w:type="paragraph" w:styleId="Heading1">
    <w:name w:val="heading 1"/>
    <w:basedOn w:val="Normal"/>
    <w:next w:val="Normal"/>
    <w:link w:val="Heading1Char"/>
    <w:uiPriority w:val="9"/>
    <w:qFormat/>
    <w:rsid w:val="00E51838"/>
    <w:pPr>
      <w:keepNext/>
      <w:keepLines/>
      <w:spacing w:after="0"/>
      <w:outlineLvl w:val="0"/>
    </w:pPr>
    <w:rPr>
      <w:rFonts w:asciiTheme="majorHAnsi" w:eastAsiaTheme="majorEastAsia" w:hAnsiTheme="majorHAnsi" w:cstheme="majorBidi"/>
      <w:b/>
      <w:bCs/>
      <w:color w:val="00A3E0"/>
      <w:sz w:val="26"/>
      <w:szCs w:val="28"/>
    </w:rPr>
  </w:style>
  <w:style w:type="paragraph" w:styleId="Heading2">
    <w:name w:val="heading 2"/>
    <w:basedOn w:val="Normal"/>
    <w:next w:val="Normal"/>
    <w:link w:val="Heading2Char"/>
    <w:uiPriority w:val="9"/>
    <w:qFormat/>
    <w:rsid w:val="00E51838"/>
    <w:pPr>
      <w:keepNext/>
      <w:keepLines/>
      <w:spacing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qFormat/>
    <w:rsid w:val="00E51838"/>
    <w:pPr>
      <w:keepNext/>
      <w:keepLines/>
      <w:spacing w:after="0"/>
      <w:outlineLvl w:val="2"/>
    </w:pPr>
    <w:rPr>
      <w:rFonts w:asciiTheme="majorHAnsi" w:eastAsiaTheme="majorEastAsia" w:hAnsiTheme="majorHAnsi" w:cstheme="majorBidi"/>
      <w:b/>
      <w:bCs/>
      <w:color w:val="53565A" w:themeColor="background2"/>
      <w:sz w:val="26"/>
    </w:rPr>
  </w:style>
  <w:style w:type="paragraph" w:styleId="Heading4">
    <w:name w:val="heading 4"/>
    <w:basedOn w:val="Normal"/>
    <w:next w:val="Normal"/>
    <w:link w:val="Heading4Char"/>
    <w:uiPriority w:val="9"/>
    <w:semiHidden/>
    <w:qFormat/>
    <w:rsid w:val="00255D53"/>
    <w:pPr>
      <w:keepNext/>
      <w:keepLines/>
      <w:tabs>
        <w:tab w:val="left" w:pos="340"/>
      </w:tabs>
      <w:spacing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838"/>
    <w:rPr>
      <w:rFonts w:asciiTheme="majorHAnsi" w:eastAsiaTheme="majorEastAsia" w:hAnsiTheme="majorHAnsi" w:cstheme="majorBidi"/>
      <w:b/>
      <w:bCs/>
      <w:color w:val="00A3E0"/>
      <w:sz w:val="26"/>
      <w:szCs w:val="28"/>
      <w:lang w:val="en-US"/>
    </w:rPr>
  </w:style>
  <w:style w:type="character" w:customStyle="1" w:styleId="Heading2Char">
    <w:name w:val="Heading 2 Char"/>
    <w:basedOn w:val="DefaultParagraphFont"/>
    <w:link w:val="Heading2"/>
    <w:uiPriority w:val="9"/>
    <w:rsid w:val="00E51838"/>
    <w:rPr>
      <w:rFonts w:asciiTheme="majorHAnsi" w:eastAsiaTheme="majorEastAsia" w:hAnsiTheme="majorHAnsi" w:cstheme="majorBidi"/>
      <w:b/>
      <w:bCs/>
      <w:color w:val="000000" w:themeColor="text1"/>
      <w:sz w:val="26"/>
      <w:szCs w:val="26"/>
      <w:lang w:val="en-US"/>
    </w:rPr>
  </w:style>
  <w:style w:type="table" w:styleId="TableGrid">
    <w:name w:val="Table Grid"/>
    <w:basedOn w:val="TableNormal"/>
    <w:uiPriority w:val="59"/>
    <w:rsid w:val="00615214"/>
    <w:pPr>
      <w:spacing w:after="0" w:line="240" w:lineRule="auto"/>
    </w:pPr>
    <w:rPr>
      <w:sz w:val="17"/>
    </w:rPr>
    <w:tblPr>
      <w:tblCellMar>
        <w:left w:w="0" w:type="dxa"/>
        <w:right w:w="0" w:type="dxa"/>
      </w:tblCellMar>
    </w:tblPr>
    <w:tblStylePr w:type="firstRow">
      <w:rPr>
        <w:rFonts w:asciiTheme="majorHAnsi" w:hAnsiTheme="majorHAnsi"/>
        <w:b w:val="0"/>
        <w:color w:val="auto"/>
        <w:sz w:val="17"/>
      </w:rPr>
      <w:tblPr/>
      <w:tcPr>
        <w:tcBorders>
          <w:top w:val="nil"/>
          <w:left w:val="nil"/>
          <w:bottom w:val="nil"/>
          <w:right w:val="nil"/>
          <w:insideH w:val="nil"/>
          <w:insideV w:val="nil"/>
          <w:tl2br w:val="nil"/>
          <w:tr2bl w:val="nil"/>
        </w:tcBorders>
      </w:tcPr>
    </w:tblStylePr>
  </w:style>
  <w:style w:type="paragraph" w:styleId="Header">
    <w:name w:val="header"/>
    <w:link w:val="HeaderChar"/>
    <w:rsid w:val="008631CE"/>
    <w:pPr>
      <w:tabs>
        <w:tab w:val="center" w:pos="4513"/>
        <w:tab w:val="right" w:pos="9026"/>
      </w:tabs>
      <w:spacing w:after="0" w:line="240" w:lineRule="auto"/>
    </w:pPr>
    <w:rPr>
      <w:b/>
      <w:sz w:val="14"/>
      <w:lang w:val="en-US"/>
    </w:rPr>
  </w:style>
  <w:style w:type="character" w:customStyle="1" w:styleId="HeaderChar">
    <w:name w:val="Header Char"/>
    <w:basedOn w:val="DefaultParagraphFont"/>
    <w:link w:val="Header"/>
    <w:uiPriority w:val="99"/>
    <w:rsid w:val="008631CE"/>
    <w:rPr>
      <w:b/>
      <w:sz w:val="14"/>
      <w:lang w:val="en-US"/>
    </w:rPr>
  </w:style>
  <w:style w:type="paragraph" w:styleId="Footer">
    <w:name w:val="footer"/>
    <w:basedOn w:val="Normal"/>
    <w:link w:val="FooterChar"/>
    <w:uiPriority w:val="99"/>
    <w:rsid w:val="001975EF"/>
    <w:pPr>
      <w:tabs>
        <w:tab w:val="right" w:pos="7371"/>
      </w:tabs>
      <w:spacing w:after="0" w:line="200" w:lineRule="atLeast"/>
    </w:pPr>
    <w:rPr>
      <w:sz w:val="16"/>
    </w:rPr>
  </w:style>
  <w:style w:type="character" w:customStyle="1" w:styleId="FooterChar">
    <w:name w:val="Footer Char"/>
    <w:basedOn w:val="DefaultParagraphFont"/>
    <w:link w:val="Footer"/>
    <w:uiPriority w:val="99"/>
    <w:rsid w:val="007550AB"/>
    <w:rPr>
      <w:sz w:val="16"/>
      <w:lang w:val="en-US"/>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761BAB"/>
    <w:pPr>
      <w:numPr>
        <w:numId w:val="1"/>
      </w:numPr>
      <w:tabs>
        <w:tab w:val="clear" w:pos="360"/>
      </w:tabs>
      <w:spacing w:after="0"/>
      <w:ind w:left="284" w:hanging="284"/>
      <w:contextualSpacing/>
    </w:pPr>
  </w:style>
  <w:style w:type="paragraph" w:styleId="ListBullet2">
    <w:name w:val="List Bullet 2"/>
    <w:basedOn w:val="Normal"/>
    <w:uiPriority w:val="99"/>
    <w:qFormat/>
    <w:rsid w:val="00761BAB"/>
    <w:pPr>
      <w:numPr>
        <w:numId w:val="2"/>
      </w:numPr>
      <w:ind w:left="568" w:hanging="284"/>
      <w:contextualSpacing/>
    </w:pPr>
  </w:style>
  <w:style w:type="paragraph" w:styleId="ListNumber">
    <w:name w:val="List Number"/>
    <w:basedOn w:val="Normal"/>
    <w:uiPriority w:val="99"/>
    <w:qFormat/>
    <w:rsid w:val="00761BAB"/>
    <w:pPr>
      <w:numPr>
        <w:numId w:val="3"/>
      </w:numPr>
      <w:tabs>
        <w:tab w:val="clear" w:pos="360"/>
      </w:tabs>
      <w:spacing w:after="0"/>
      <w:ind w:left="284" w:hanging="284"/>
      <w:contextualSpacing/>
    </w:pPr>
  </w:style>
  <w:style w:type="paragraph" w:styleId="ListNumber2">
    <w:name w:val="List Number 2"/>
    <w:basedOn w:val="Normal"/>
    <w:uiPriority w:val="99"/>
    <w:qFormat/>
    <w:rsid w:val="00761BAB"/>
    <w:pPr>
      <w:numPr>
        <w:numId w:val="4"/>
      </w:numPr>
      <w:ind w:left="568" w:hanging="284"/>
      <w:contextualSpacing/>
    </w:pPr>
  </w:style>
  <w:style w:type="character" w:customStyle="1" w:styleId="Heading3Char">
    <w:name w:val="Heading 3 Char"/>
    <w:basedOn w:val="DefaultParagraphFont"/>
    <w:link w:val="Heading3"/>
    <w:uiPriority w:val="9"/>
    <w:rsid w:val="00E51838"/>
    <w:rPr>
      <w:rFonts w:asciiTheme="majorHAnsi" w:eastAsiaTheme="majorEastAsia" w:hAnsiTheme="majorHAnsi" w:cstheme="majorBidi"/>
      <w:b/>
      <w:bCs/>
      <w:color w:val="53565A" w:themeColor="background2"/>
      <w:sz w:val="26"/>
      <w:lang w:val="en-US"/>
    </w:rPr>
  </w:style>
  <w:style w:type="character" w:customStyle="1" w:styleId="Heading4Char">
    <w:name w:val="Heading 4 Char"/>
    <w:basedOn w:val="DefaultParagraphFont"/>
    <w:link w:val="Heading4"/>
    <w:uiPriority w:val="9"/>
    <w:semiHidden/>
    <w:rsid w:val="007550AB"/>
    <w:rPr>
      <w:rFonts w:asciiTheme="majorHAnsi" w:eastAsiaTheme="majorEastAsia" w:hAnsiTheme="majorHAnsi" w:cstheme="majorBidi"/>
      <w:b/>
      <w:bCs/>
      <w:iCs/>
      <w:color w:val="000000" w:themeColor="text1"/>
      <w:sz w:val="18"/>
      <w:lang w:val="en-US"/>
    </w:rPr>
  </w:style>
  <w:style w:type="paragraph" w:styleId="FootnoteText">
    <w:name w:val="footnote text"/>
    <w:basedOn w:val="Normal"/>
    <w:link w:val="FootnoteTextChar"/>
    <w:uiPriority w:val="99"/>
    <w:rsid w:val="00F3081C"/>
    <w:pPr>
      <w:spacing w:after="0" w:line="240" w:lineRule="auto"/>
    </w:pPr>
    <w:rPr>
      <w:sz w:val="16"/>
      <w:szCs w:val="20"/>
    </w:rPr>
  </w:style>
  <w:style w:type="character" w:customStyle="1" w:styleId="FootnoteTextChar">
    <w:name w:val="Footnote Text Char"/>
    <w:basedOn w:val="DefaultParagraphFont"/>
    <w:link w:val="FootnoteText"/>
    <w:uiPriority w:val="99"/>
    <w:rsid w:val="007550AB"/>
    <w:rPr>
      <w:sz w:val="16"/>
      <w:szCs w:val="20"/>
      <w:lang w:val="en-US"/>
    </w:rPr>
  </w:style>
  <w:style w:type="paragraph" w:customStyle="1" w:styleId="Documenttitle">
    <w:name w:val="Document title"/>
    <w:next w:val="Documentsubtitle"/>
    <w:qFormat/>
    <w:rsid w:val="00E51838"/>
    <w:pPr>
      <w:spacing w:after="240" w:line="580" w:lineRule="atLeast"/>
    </w:pPr>
    <w:rPr>
      <w:rFonts w:eastAsiaTheme="majorEastAsia" w:cstheme="majorBidi"/>
      <w:bCs/>
      <w:color w:val="86BC25" w:themeColor="accent1"/>
      <w:sz w:val="42"/>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color w:val="000000" w:themeColor="text1"/>
    </w:rPr>
  </w:style>
  <w:style w:type="character" w:styleId="FootnoteReference">
    <w:name w:val="footnote reference"/>
    <w:basedOn w:val="DefaultParagraphFont"/>
    <w:uiPriority w:val="99"/>
    <w:semiHidden/>
    <w:rsid w:val="00412EA0"/>
    <w:rPr>
      <w:vertAlign w:val="superscript"/>
    </w:rPr>
  </w:style>
  <w:style w:type="paragraph" w:customStyle="1" w:styleId="Sectionintro">
    <w:name w:val="Section intro"/>
    <w:basedOn w:val="Normal"/>
    <w:next w:val="Normal"/>
    <w:qFormat/>
    <w:rsid w:val="00212852"/>
    <w:pPr>
      <w:spacing w:line="360" w:lineRule="atLeast"/>
    </w:pPr>
    <w:rPr>
      <w:sz w:val="28"/>
    </w:rPr>
  </w:style>
  <w:style w:type="paragraph" w:customStyle="1" w:styleId="Documentdate">
    <w:name w:val="Document date"/>
    <w:qFormat/>
    <w:rsid w:val="007550AB"/>
    <w:pPr>
      <w:spacing w:after="0" w:line="240" w:lineRule="atLeast"/>
    </w:pPr>
    <w:rPr>
      <w:sz w:val="18"/>
      <w:lang w:val="en-US"/>
    </w:rPr>
  </w:style>
  <w:style w:type="paragraph" w:customStyle="1" w:styleId="Sectiontitle">
    <w:name w:val="Section title"/>
    <w:basedOn w:val="Normal"/>
    <w:next w:val="Normal"/>
    <w:qFormat/>
    <w:rsid w:val="00EE61A2"/>
    <w:pPr>
      <w:spacing w:after="480" w:line="720" w:lineRule="atLeast"/>
    </w:pPr>
    <w:rPr>
      <w:sz w:val="60"/>
    </w:rPr>
  </w:style>
  <w:style w:type="paragraph" w:customStyle="1" w:styleId="PulloutBlue">
    <w:name w:val="Pullout Blue"/>
    <w:basedOn w:val="Normal"/>
    <w:next w:val="Normal"/>
    <w:qFormat/>
    <w:rsid w:val="00DD5A1B"/>
    <w:pPr>
      <w:spacing w:line="360" w:lineRule="atLeast"/>
    </w:pPr>
    <w:rPr>
      <w:color w:val="26890D" w:themeColor="accent3"/>
      <w:sz w:val="28"/>
    </w:rPr>
  </w:style>
  <w:style w:type="paragraph" w:customStyle="1" w:styleId="Contacttext">
    <w:name w:val="Contact text"/>
    <w:basedOn w:val="Normal"/>
    <w:qFormat/>
    <w:rsid w:val="00D7732D"/>
    <w:pPr>
      <w:spacing w:after="0"/>
    </w:pPr>
  </w:style>
  <w:style w:type="paragraph" w:customStyle="1" w:styleId="Contactus">
    <w:name w:val="Contact us"/>
    <w:basedOn w:val="Contacttext"/>
    <w:next w:val="Contacttext"/>
    <w:qFormat/>
    <w:rsid w:val="00D7732D"/>
    <w:pPr>
      <w:spacing w:after="240" w:line="340" w:lineRule="atLeast"/>
    </w:pPr>
    <w:rPr>
      <w:sz w:val="28"/>
    </w:rPr>
  </w:style>
  <w:style w:type="paragraph" w:styleId="Caption">
    <w:name w:val="caption"/>
    <w:basedOn w:val="Normal"/>
    <w:next w:val="Normal"/>
    <w:uiPriority w:val="35"/>
    <w:qFormat/>
    <w:rsid w:val="00E51838"/>
    <w:pPr>
      <w:keepNext/>
      <w:spacing w:before="120" w:line="240" w:lineRule="auto"/>
    </w:pPr>
    <w:rPr>
      <w:iCs/>
      <w:color w:val="53565A" w:themeColor="background2"/>
      <w:sz w:val="18"/>
      <w:szCs w:val="18"/>
    </w:rPr>
  </w:style>
  <w:style w:type="character" w:styleId="Hyperlink">
    <w:name w:val="Hyperlink"/>
    <w:basedOn w:val="DefaultParagraphFont"/>
    <w:uiPriority w:val="99"/>
    <w:unhideWhenUsed/>
    <w:rsid w:val="00E94C20"/>
    <w:rPr>
      <w:color w:val="00A3E0" w:themeColor="hyperlink"/>
      <w:u w:val="single"/>
    </w:rPr>
  </w:style>
  <w:style w:type="paragraph" w:customStyle="1" w:styleId="PulloutGreen">
    <w:name w:val="Pullout Green"/>
    <w:basedOn w:val="PulloutBlue"/>
    <w:next w:val="Normal"/>
    <w:qFormat/>
    <w:rsid w:val="00822995"/>
    <w:rPr>
      <w:color w:val="86BC25" w:themeColor="accent1"/>
    </w:rPr>
  </w:style>
  <w:style w:type="paragraph" w:customStyle="1" w:styleId="QuotesourceBlue">
    <w:name w:val="Quote source Blue"/>
    <w:basedOn w:val="Normal"/>
    <w:next w:val="Normal"/>
    <w:qFormat/>
    <w:rsid w:val="000516C4"/>
    <w:pPr>
      <w:spacing w:line="200" w:lineRule="atLeast"/>
      <w:contextualSpacing/>
    </w:pPr>
    <w:rPr>
      <w:b/>
      <w:color w:val="26890D" w:themeColor="accent3"/>
      <w:sz w:val="17"/>
    </w:rPr>
  </w:style>
  <w:style w:type="paragraph" w:customStyle="1" w:styleId="QuotesourceGreen">
    <w:name w:val="Quote source Green"/>
    <w:basedOn w:val="QuotesourceBlue"/>
    <w:next w:val="Normal"/>
    <w:qFormat/>
    <w:rsid w:val="000516C4"/>
    <w:rPr>
      <w:color w:val="86BC25" w:themeColor="accent1"/>
    </w:rPr>
  </w:style>
  <w:style w:type="paragraph" w:customStyle="1" w:styleId="Paneltext">
    <w:name w:val="Panel text"/>
    <w:basedOn w:val="Normal"/>
    <w:qFormat/>
    <w:rsid w:val="00AE0FC7"/>
    <w:rPr>
      <w:color w:val="FFFFFF" w:themeColor="background1"/>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al"/>
    <w:uiPriority w:val="99"/>
    <w:rsid w:val="00AE0FC7"/>
    <w:pPr>
      <w:tabs>
        <w:tab w:val="left" w:pos="283"/>
        <w:tab w:val="left" w:pos="567"/>
      </w:tabs>
      <w:suppressAutoHyphens/>
      <w:autoSpaceDE w:val="0"/>
      <w:autoSpaceDN w:val="0"/>
      <w:adjustRightInd w:val="0"/>
      <w:spacing w:after="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al"/>
    <w:qFormat/>
    <w:rsid w:val="006528C9"/>
    <w:pPr>
      <w:spacing w:after="120" w:line="440" w:lineRule="atLeast"/>
    </w:pPr>
    <w:rPr>
      <w:sz w:val="36"/>
    </w:rPr>
  </w:style>
  <w:style w:type="paragraph" w:customStyle="1" w:styleId="Contentstitle">
    <w:name w:val="Contents title"/>
    <w:basedOn w:val="Sectiontitle"/>
    <w:next w:val="Normal"/>
    <w:qFormat/>
    <w:rsid w:val="00244010"/>
  </w:style>
  <w:style w:type="paragraph" w:styleId="TOC1">
    <w:name w:val="toc 1"/>
    <w:basedOn w:val="Normal"/>
    <w:next w:val="Normal"/>
    <w:autoRedefine/>
    <w:uiPriority w:val="39"/>
    <w:rsid w:val="000B6C05"/>
    <w:pPr>
      <w:tabs>
        <w:tab w:val="right" w:pos="6935"/>
      </w:tabs>
      <w:spacing w:after="120" w:line="360" w:lineRule="atLeast"/>
    </w:pPr>
    <w:rPr>
      <w:sz w:val="28"/>
    </w:rPr>
  </w:style>
  <w:style w:type="paragraph" w:customStyle="1" w:styleId="Quotetext">
    <w:name w:val="Quote text"/>
    <w:basedOn w:val="PulloutBlue"/>
    <w:qFormat/>
    <w:rsid w:val="003E49BA"/>
    <w:pPr>
      <w:spacing w:after="0" w:line="720" w:lineRule="atLeast"/>
    </w:pPr>
    <w:rPr>
      <w:color w:val="FFFFFF" w:themeColor="background1"/>
      <w:sz w:val="60"/>
    </w:rPr>
  </w:style>
  <w:style w:type="paragraph" w:customStyle="1" w:styleId="Titleofpublication">
    <w:name w:val="Title of publication"/>
    <w:basedOn w:val="Normal"/>
    <w:qFormat/>
    <w:rsid w:val="00104FD6"/>
    <w:pPr>
      <w:spacing w:after="0"/>
    </w:pPr>
    <w:rPr>
      <w:b/>
    </w:rPr>
  </w:style>
  <w:style w:type="paragraph" w:customStyle="1" w:styleId="Introduction">
    <w:name w:val="Introduction"/>
    <w:basedOn w:val="Normal"/>
    <w:next w:val="Normal"/>
    <w:qFormat/>
    <w:rsid w:val="00E51838"/>
    <w:pPr>
      <w:spacing w:after="480" w:line="340" w:lineRule="atLeast"/>
    </w:pPr>
    <w:rPr>
      <w:sz w:val="32"/>
    </w:rPr>
  </w:style>
  <w:style w:type="table" w:customStyle="1" w:styleId="Deloittetable">
    <w:name w:val="Deloitte table"/>
    <w:basedOn w:val="TableNormal"/>
    <w:uiPriority w:val="99"/>
    <w:rsid w:val="00DA17C5"/>
    <w:pPr>
      <w:spacing w:after="0" w:line="240" w:lineRule="auto"/>
    </w:pPr>
    <w:rPr>
      <w:sz w:val="17"/>
    </w:rPr>
    <w:tblPr>
      <w:tblBorders>
        <w:insideH w:val="single" w:sz="4" w:space="0" w:color="007CB0" w:themeColor="accent6"/>
      </w:tblBorders>
      <w:tblCellMar>
        <w:top w:w="57" w:type="dxa"/>
        <w:left w:w="0" w:type="dxa"/>
        <w:bottom w:w="57" w:type="dxa"/>
        <w:right w:w="0" w:type="dxa"/>
      </w:tblCellMar>
    </w:tblPr>
    <w:tblStylePr w:type="firstRow">
      <w:tblPr/>
      <w:tcPr>
        <w:tcBorders>
          <w:top w:val="single" w:sz="18" w:space="0" w:color="26890D" w:themeColor="accent3"/>
          <w:left w:val="nil"/>
          <w:bottom w:val="nil"/>
          <w:right w:val="nil"/>
          <w:insideH w:val="nil"/>
          <w:insideV w:val="nil"/>
          <w:tl2br w:val="nil"/>
          <w:tr2bl w:val="nil"/>
        </w:tcBorders>
      </w:tcPr>
    </w:tblStylePr>
  </w:style>
  <w:style w:type="paragraph" w:customStyle="1" w:styleId="Tabletext">
    <w:name w:val="Table text"/>
    <w:basedOn w:val="Normal"/>
    <w:qFormat/>
    <w:rsid w:val="00110819"/>
    <w:pPr>
      <w:spacing w:after="0" w:line="220" w:lineRule="atLeast"/>
    </w:pPr>
    <w:rPr>
      <w:sz w:val="17"/>
    </w:rPr>
  </w:style>
  <w:style w:type="paragraph" w:customStyle="1" w:styleId="Tabletitle">
    <w:name w:val="Table title"/>
    <w:basedOn w:val="Tabletext"/>
    <w:qFormat/>
    <w:rsid w:val="00463DDD"/>
    <w:rPr>
      <w:rFonts w:asciiTheme="majorHAnsi" w:hAnsiTheme="majorHAnsi"/>
      <w:b/>
      <w:color w:val="86BC25" w:themeColor="accent1"/>
      <w:sz w:val="20"/>
    </w:rPr>
  </w:style>
  <w:style w:type="paragraph" w:customStyle="1" w:styleId="Legaltext">
    <w:name w:val="Legal text"/>
    <w:basedOn w:val="Normal"/>
    <w:qFormat/>
    <w:rsid w:val="00940CA3"/>
    <w:pPr>
      <w:spacing w:after="120" w:line="180" w:lineRule="atLeast"/>
    </w:pPr>
    <w:rPr>
      <w:sz w:val="14"/>
    </w:rPr>
  </w:style>
  <w:style w:type="paragraph" w:customStyle="1" w:styleId="Tablebullets">
    <w:name w:val="Table bullets"/>
    <w:basedOn w:val="Tabletext"/>
    <w:qFormat/>
    <w:rsid w:val="001257B1"/>
    <w:pPr>
      <w:numPr>
        <w:numId w:val="19"/>
      </w:numPr>
      <w:ind w:left="284" w:hanging="284"/>
    </w:pPr>
  </w:style>
  <w:style w:type="paragraph" w:customStyle="1" w:styleId="Tablenumbered">
    <w:name w:val="Table numbered"/>
    <w:basedOn w:val="Tablebullets"/>
    <w:qFormat/>
    <w:rsid w:val="001257B1"/>
    <w:pPr>
      <w:numPr>
        <w:numId w:val="20"/>
      </w:numPr>
      <w:ind w:left="284" w:hanging="284"/>
    </w:pPr>
  </w:style>
  <w:style w:type="table" w:styleId="TableGridLight">
    <w:name w:val="Grid Table Light"/>
    <w:basedOn w:val="TableNormal"/>
    <w:uiPriority w:val="40"/>
    <w:rsid w:val="006152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14E92"/>
    <w:rPr>
      <w:color w:val="605E5C"/>
      <w:shd w:val="clear" w:color="auto" w:fill="E1DFDD"/>
    </w:rPr>
  </w:style>
  <w:style w:type="paragraph" w:styleId="Title">
    <w:name w:val="Title"/>
    <w:basedOn w:val="Normal"/>
    <w:link w:val="TitleChar"/>
    <w:qFormat/>
    <w:rsid w:val="00417036"/>
    <w:pPr>
      <w:spacing w:after="0" w:line="240" w:lineRule="auto"/>
      <w:jc w:val="center"/>
    </w:pPr>
    <w:rPr>
      <w:rFonts w:ascii="Albertus Medium" w:eastAsia="Times New Roman" w:hAnsi="Albertus Medium" w:cs="Times New Roman"/>
      <w:b/>
      <w:sz w:val="52"/>
      <w:szCs w:val="24"/>
    </w:rPr>
  </w:style>
  <w:style w:type="character" w:customStyle="1" w:styleId="TitleChar">
    <w:name w:val="Title Char"/>
    <w:basedOn w:val="DefaultParagraphFont"/>
    <w:link w:val="Title"/>
    <w:rsid w:val="00417036"/>
    <w:rPr>
      <w:rFonts w:ascii="Albertus Medium" w:eastAsia="Times New Roman" w:hAnsi="Albertus Medium" w:cs="Times New Roman"/>
      <w:b/>
      <w:sz w:val="52"/>
      <w:szCs w:val="24"/>
      <w:lang w:val="en-US"/>
    </w:rPr>
  </w:style>
  <w:style w:type="paragraph" w:customStyle="1" w:styleId="normalbold">
    <w:name w:val="normal bold"/>
    <w:basedOn w:val="Normal"/>
    <w:qFormat/>
    <w:rsid w:val="007D64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deloitte.com/ab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othapalli\AppData\Local\Temp\wz36f3\Newsletter_template_US_LTR_single.dotx" TargetMode="External"/></Relationships>
</file>

<file path=word/theme/theme1.xml><?xml version="1.0" encoding="utf-8"?>
<a:theme xmlns:a="http://schemas.openxmlformats.org/drawingml/2006/main" name="Deloitte Brand Theme">
  <a:themeElements>
    <a:clrScheme name="Custom 1">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 Brand Theme" id="{25049939-F45C-468E-9BFD-6DA761B8498D}" vid="{209F14B4-8B24-4C73-BD36-0068D8B1E23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0B5E8C28FBB4DB6BB6E6547CA8A70" ma:contentTypeVersion="13" ma:contentTypeDescription="Create a new document." ma:contentTypeScope="" ma:versionID="0a46a10188038176b4a387d52ea71e7a">
  <xsd:schema xmlns:xsd="http://www.w3.org/2001/XMLSchema" xmlns:xs="http://www.w3.org/2001/XMLSchema" xmlns:p="http://schemas.microsoft.com/office/2006/metadata/properties" xmlns:ns3="8f1e2369-70da-40d7-b978-99d0855b91b8" xmlns:ns4="8ee28f6f-733e-446a-845c-015b8614e1f7" targetNamespace="http://schemas.microsoft.com/office/2006/metadata/properties" ma:root="true" ma:fieldsID="79067f50d15324d46a422f953b0a6563" ns3:_="" ns4:_="">
    <xsd:import namespace="8f1e2369-70da-40d7-b978-99d0855b91b8"/>
    <xsd:import namespace="8ee28f6f-733e-446a-845c-015b8614e1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e2369-70da-40d7-b978-99d0855b9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28f6f-733e-446a-845c-015b8614e1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80461-FFAC-467E-869D-51E416170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e2369-70da-40d7-b978-99d0855b91b8"/>
    <ds:schemaRef ds:uri="8ee28f6f-733e-446a-845c-015b8614e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BBCEA-F0C3-4E81-BECA-9758071191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7B247E-96F3-4877-97F4-B63BFF0791F5}">
  <ds:schemaRefs>
    <ds:schemaRef ds:uri="http://schemas.openxmlformats.org/officeDocument/2006/bibliography"/>
  </ds:schemaRefs>
</ds:datastoreItem>
</file>

<file path=customXml/itemProps4.xml><?xml version="1.0" encoding="utf-8"?>
<ds:datastoreItem xmlns:ds="http://schemas.openxmlformats.org/officeDocument/2006/customXml" ds:itemID="{DD8DF745-CD2D-45FE-A0E3-07D7D487F44C}">
  <ds:schemaRefs>
    <ds:schemaRef ds:uri="http://schemas.microsoft.com/sharepoint/v3/contenttype/forms"/>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Newsletter_template_US_LTR_single.dotx</Template>
  <TotalTime>5</TotalTime>
  <Pages>3</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Newsletter_US_Single</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Newsletter_US_Single</dc:title>
  <dc:subject/>
  <dc:creator>Kothapalli, Lokesh</dc:creator>
  <cp:keywords/>
  <dc:description/>
  <cp:lastModifiedBy>Macchione, Tracy A.</cp:lastModifiedBy>
  <cp:revision>4</cp:revision>
  <cp:lastPrinted>2016-04-04T15:14:00Z</cp:lastPrinted>
  <dcterms:created xsi:type="dcterms:W3CDTF">2025-05-07T17:04:00Z</dcterms:created>
  <dcterms:modified xsi:type="dcterms:W3CDTF">2025-05-07T17:05:00Z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0x01010097C0B5E8C28FBB4DB6BB6E6547CA8A70</vt:lpwstr>
  </property>
  <property fmtid="{D5CDD505-2E9C-101B-9397-08002B2CF9AE}" pid="3" name="MSIP_Label_ea60d57e-af5b-4752-ac57-3e4f28ca11dc_Enabled">
    <vt:lpwstr>true</vt:lpwstr>
  </property>
  <property fmtid="{D5CDD505-2E9C-101B-9397-08002B2CF9AE}" pid="4" name="MSIP_Label_ea60d57e-af5b-4752-ac57-3e4f28ca11dc_SetDate">
    <vt:lpwstr>2021-03-18T12:17:05Z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70dbfad4-76f9-449f-a78c-1760d01fcfea</vt:lpwstr>
  </property>
  <property fmtid="{D5CDD505-2E9C-101B-9397-08002B2CF9AE}" pid="9" name="MSIP_Label_ea60d57e-af5b-4752-ac57-3e4f28ca11dc_ContentBits">
    <vt:lpwstr>0</vt:lpwstr>
  </property>
</Properties>
</file>